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582C" w14:textId="12D18075" w:rsidR="009D72A1" w:rsidRDefault="00E24715" w:rsidP="0084572B">
      <w:pPr>
        <w:pStyle w:val="a7"/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6775DBCD" wp14:editId="2F7E3385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7C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8B4C50" wp14:editId="654F4778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41517" w14:textId="3702283D" w:rsidR="00352835" w:rsidRPr="00536A81" w:rsidRDefault="0084572B" w:rsidP="00536A81">
                            <w:pPr>
                              <w:jc w:val="center"/>
                            </w:pPr>
                            <w:r>
                              <w:t>109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B4C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" filled="f" stroked="f">
                <v:textbox inset="0,0,0,0">
                  <w:txbxContent>
                    <w:p w14:paraId="35141517" w14:textId="3702283D" w:rsidR="00352835" w:rsidRPr="00536A81" w:rsidRDefault="0084572B" w:rsidP="00536A81">
                      <w:pPr>
                        <w:jc w:val="center"/>
                      </w:pPr>
                      <w:r>
                        <w:t>109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47C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B481E" wp14:editId="4BB39CD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EF7B76" w14:textId="68CE7643" w:rsidR="00352835" w:rsidRPr="00C06726" w:rsidRDefault="0084572B" w:rsidP="00C06726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481E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" filled="f" stroked="f">
                <v:textbox inset="0,0,0,0">
                  <w:txbxContent>
                    <w:p w14:paraId="04EF7B76" w14:textId="68CE7643" w:rsidR="00352835" w:rsidRPr="00C06726" w:rsidRDefault="0084572B" w:rsidP="00C06726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702D03">
        <w:rPr>
          <w:noProof/>
        </w:rPr>
        <w:t>б утверждении п</w:t>
      </w:r>
      <w:r w:rsidR="00702D03" w:rsidRPr="00647016">
        <w:rPr>
          <w:szCs w:val="28"/>
        </w:rPr>
        <w:t>оряд</w:t>
      </w:r>
      <w:r w:rsidR="00702D03">
        <w:rPr>
          <w:szCs w:val="28"/>
        </w:rPr>
        <w:t>ка</w:t>
      </w:r>
      <w:bookmarkStart w:id="0" w:name="_GoBack"/>
      <w:bookmarkEnd w:id="0"/>
      <w:r w:rsidR="00702D03">
        <w:rPr>
          <w:szCs w:val="28"/>
        </w:rPr>
        <w:br/>
      </w:r>
      <w:r w:rsidR="00702D03" w:rsidRPr="00647016">
        <w:rPr>
          <w:szCs w:val="28"/>
        </w:rPr>
        <w:t>предоставления гарантий и</w:t>
      </w:r>
      <w:r w:rsidR="00702D03">
        <w:rPr>
          <w:szCs w:val="28"/>
        </w:rPr>
        <w:br/>
      </w:r>
      <w:r w:rsidR="00702D03" w:rsidRPr="00647016">
        <w:rPr>
          <w:rFonts w:cs="Arial"/>
          <w:szCs w:val="28"/>
        </w:rPr>
        <w:t>особенност</w:t>
      </w:r>
      <w:r w:rsidR="00702D03">
        <w:rPr>
          <w:rFonts w:cs="Arial"/>
          <w:szCs w:val="28"/>
        </w:rPr>
        <w:t>и</w:t>
      </w:r>
      <w:r w:rsidR="00702D03" w:rsidRPr="00647016">
        <w:rPr>
          <w:rFonts w:cs="Arial"/>
          <w:szCs w:val="28"/>
        </w:rPr>
        <w:t xml:space="preserve"> правового статуса </w:t>
      </w:r>
      <w:r w:rsidR="00702D03">
        <w:rPr>
          <w:color w:val="000000"/>
          <w:szCs w:val="28"/>
          <w:shd w:val="clear" w:color="auto" w:fill="FFFFFF"/>
        </w:rPr>
        <w:t>лиц,</w:t>
      </w:r>
      <w:r w:rsidR="00702D03">
        <w:rPr>
          <w:color w:val="000000"/>
          <w:szCs w:val="28"/>
          <w:shd w:val="clear" w:color="auto" w:fill="FFFFFF"/>
        </w:rPr>
        <w:br/>
        <w:t xml:space="preserve">замещающих </w:t>
      </w:r>
      <w:r w:rsidR="0084572B">
        <w:rPr>
          <w:color w:val="000000"/>
          <w:szCs w:val="28"/>
          <w:shd w:val="clear" w:color="auto" w:fill="FFFFFF"/>
        </w:rPr>
        <w:t>муниципальную</w:t>
      </w:r>
      <w:r w:rsidR="00702D03">
        <w:rPr>
          <w:color w:val="000000"/>
          <w:szCs w:val="28"/>
          <w:shd w:val="clear" w:color="auto" w:fill="FFFFFF"/>
        </w:rPr>
        <w:br/>
      </w:r>
      <w:r w:rsidR="00702D03" w:rsidRPr="003D1C0E">
        <w:rPr>
          <w:color w:val="000000"/>
          <w:szCs w:val="28"/>
          <w:shd w:val="clear" w:color="auto" w:fill="FFFFFF"/>
        </w:rPr>
        <w:t>должность</w:t>
      </w:r>
      <w:r w:rsidR="00702D03">
        <w:rPr>
          <w:color w:val="000000"/>
          <w:szCs w:val="28"/>
          <w:shd w:val="clear" w:color="auto" w:fill="FFFFFF"/>
        </w:rPr>
        <w:t xml:space="preserve"> в</w:t>
      </w:r>
      <w:r w:rsidR="00702D03" w:rsidRPr="00647016">
        <w:rPr>
          <w:rFonts w:cs="Arial"/>
          <w:szCs w:val="28"/>
        </w:rPr>
        <w:t xml:space="preserve"> Пермско</w:t>
      </w:r>
      <w:r w:rsidR="00702D03">
        <w:rPr>
          <w:rFonts w:cs="Arial"/>
          <w:szCs w:val="28"/>
        </w:rPr>
        <w:t>м</w:t>
      </w:r>
      <w:r w:rsidR="00702D03">
        <w:rPr>
          <w:rFonts w:cs="Arial"/>
          <w:szCs w:val="28"/>
        </w:rPr>
        <w:br/>
      </w:r>
      <w:r w:rsidR="00702D03" w:rsidRPr="00647016">
        <w:rPr>
          <w:rFonts w:cs="Arial"/>
          <w:szCs w:val="28"/>
        </w:rPr>
        <w:t>муниципально</w:t>
      </w:r>
      <w:r w:rsidR="00702D03">
        <w:rPr>
          <w:rFonts w:cs="Arial"/>
          <w:szCs w:val="28"/>
        </w:rPr>
        <w:t>м</w:t>
      </w:r>
      <w:r w:rsidR="00702D03" w:rsidRPr="00647016">
        <w:rPr>
          <w:rFonts w:cs="Arial"/>
          <w:szCs w:val="28"/>
        </w:rPr>
        <w:t xml:space="preserve"> округ</w:t>
      </w:r>
      <w:r w:rsidR="00702D03">
        <w:rPr>
          <w:rFonts w:cs="Arial"/>
          <w:szCs w:val="28"/>
        </w:rPr>
        <w:t>е</w:t>
      </w:r>
      <w:r w:rsidR="00702D03" w:rsidRPr="00647016">
        <w:rPr>
          <w:rFonts w:cs="Arial"/>
          <w:szCs w:val="28"/>
        </w:rPr>
        <w:t xml:space="preserve"> Пермского </w:t>
      </w:r>
      <w:r w:rsidR="00702D03">
        <w:rPr>
          <w:rFonts w:cs="Arial"/>
          <w:szCs w:val="28"/>
        </w:rPr>
        <w:br/>
      </w:r>
      <w:r w:rsidR="00702D03" w:rsidRPr="00647016">
        <w:rPr>
          <w:rFonts w:cs="Arial"/>
          <w:szCs w:val="28"/>
        </w:rPr>
        <w:t>края</w:t>
      </w:r>
    </w:p>
    <w:p w14:paraId="413B33F3" w14:textId="640FDC4D" w:rsidR="00863022" w:rsidRPr="00647016" w:rsidRDefault="00351FCF" w:rsidP="0084572B">
      <w:pPr>
        <w:pStyle w:val="a5"/>
        <w:spacing w:line="240" w:lineRule="auto"/>
        <w:rPr>
          <w:szCs w:val="28"/>
        </w:rPr>
      </w:pPr>
      <w:r>
        <w:t>В</w:t>
      </w:r>
      <w:r w:rsidR="00863022" w:rsidRPr="00B266A8">
        <w:t xml:space="preserve"> целях </w:t>
      </w:r>
      <w:r w:rsidR="00863022" w:rsidRPr="00760B04">
        <w:t>исполнения статьи 40 Федерального закона от 06</w:t>
      </w:r>
      <w:r w:rsidR="00760B04" w:rsidRPr="00760B04">
        <w:t xml:space="preserve"> октября </w:t>
      </w:r>
      <w:r w:rsidR="00863022" w:rsidRPr="00760B04">
        <w:t>2003</w:t>
      </w:r>
      <w:r w:rsidR="00760B04" w:rsidRPr="00760B04">
        <w:t xml:space="preserve"> г.</w:t>
      </w:r>
      <w:r w:rsidR="00863022" w:rsidRPr="00760B04">
        <w:t xml:space="preserve"> № 131-ФЗ «Об общих принципах организации местного самоуправления в Российской Федерации», </w:t>
      </w:r>
      <w:r w:rsidR="00AF7FCA">
        <w:t xml:space="preserve">статьи </w:t>
      </w:r>
      <w:r w:rsidR="00026FD3">
        <w:t xml:space="preserve">20.1 </w:t>
      </w:r>
      <w:r w:rsidR="00AF7FCA">
        <w:t xml:space="preserve">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63022" w:rsidRPr="00E21B82">
        <w:t>Закона Пермского края от 10</w:t>
      </w:r>
      <w:r w:rsidR="00E21B82">
        <w:t xml:space="preserve"> мая </w:t>
      </w:r>
      <w:r w:rsidR="00863022" w:rsidRPr="00E21B82">
        <w:t>2011</w:t>
      </w:r>
      <w:r w:rsidR="00E21B82">
        <w:t xml:space="preserve"> г.</w:t>
      </w:r>
      <w:r w:rsidR="00863022" w:rsidRPr="00E21B82">
        <w:t xml:space="preserve">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крае», </w:t>
      </w:r>
      <w:r w:rsidR="00863022" w:rsidRPr="009D72A1">
        <w:t>част</w:t>
      </w:r>
      <w:r w:rsidR="00E21B82">
        <w:t>и</w:t>
      </w:r>
      <w:r w:rsidR="009D72A1" w:rsidRPr="009D72A1">
        <w:t xml:space="preserve"> 7 статьи 29, част</w:t>
      </w:r>
      <w:r w:rsidR="00E21B82">
        <w:t>и</w:t>
      </w:r>
      <w:r w:rsidR="009D72A1" w:rsidRPr="009D72A1">
        <w:t xml:space="preserve"> 7 статьи 34, част</w:t>
      </w:r>
      <w:r w:rsidR="00E21B82">
        <w:t>и</w:t>
      </w:r>
      <w:r w:rsidR="009D72A1" w:rsidRPr="009D72A1">
        <w:t xml:space="preserve"> 6 статьи 36</w:t>
      </w:r>
      <w:r w:rsidR="00647016">
        <w:t xml:space="preserve"> </w:t>
      </w:r>
      <w:r w:rsidR="009D72A1" w:rsidRPr="009D72A1">
        <w:t xml:space="preserve">Устава Пермского </w:t>
      </w:r>
      <w:r w:rsidR="009D72A1" w:rsidRPr="00647016">
        <w:t>муници</w:t>
      </w:r>
      <w:r w:rsidR="0084572B">
        <w:t>пального округа Пермского края</w:t>
      </w:r>
    </w:p>
    <w:p w14:paraId="1744C43A" w14:textId="77777777" w:rsidR="00863022" w:rsidRPr="00647016" w:rsidRDefault="009D72A1" w:rsidP="0084572B">
      <w:pPr>
        <w:pStyle w:val="a5"/>
        <w:spacing w:line="240" w:lineRule="auto"/>
        <w:rPr>
          <w:szCs w:val="28"/>
        </w:rPr>
      </w:pPr>
      <w:r w:rsidRPr="00647016">
        <w:rPr>
          <w:szCs w:val="28"/>
        </w:rPr>
        <w:t>Дума Пермского муниципального округа Пермского края</w:t>
      </w:r>
      <w:r w:rsidR="00863022" w:rsidRPr="00647016">
        <w:rPr>
          <w:szCs w:val="28"/>
        </w:rPr>
        <w:t xml:space="preserve"> РЕШАЕТ:</w:t>
      </w:r>
    </w:p>
    <w:p w14:paraId="44289B78" w14:textId="776E3CAB" w:rsidR="00863022" w:rsidRPr="00647016" w:rsidRDefault="00863022" w:rsidP="0084572B">
      <w:pPr>
        <w:pStyle w:val="a5"/>
        <w:spacing w:line="240" w:lineRule="auto"/>
        <w:rPr>
          <w:szCs w:val="28"/>
        </w:rPr>
      </w:pPr>
      <w:r w:rsidRPr="00647016">
        <w:rPr>
          <w:szCs w:val="28"/>
        </w:rPr>
        <w:t>1. Утвердить</w:t>
      </w:r>
      <w:r w:rsidR="00702D03">
        <w:rPr>
          <w:szCs w:val="28"/>
        </w:rPr>
        <w:t xml:space="preserve"> п</w:t>
      </w:r>
      <w:r w:rsidRPr="00647016">
        <w:rPr>
          <w:szCs w:val="28"/>
        </w:rPr>
        <w:t xml:space="preserve">орядок предоставления гарантий </w:t>
      </w:r>
      <w:r w:rsidR="00647016" w:rsidRPr="00647016">
        <w:rPr>
          <w:szCs w:val="28"/>
        </w:rPr>
        <w:t xml:space="preserve">и </w:t>
      </w:r>
      <w:r w:rsidR="00647016" w:rsidRPr="00647016">
        <w:rPr>
          <w:rFonts w:cs="Arial"/>
          <w:szCs w:val="28"/>
        </w:rPr>
        <w:t>особенност</w:t>
      </w:r>
      <w:r w:rsidR="00647016">
        <w:rPr>
          <w:rFonts w:cs="Arial"/>
          <w:szCs w:val="28"/>
        </w:rPr>
        <w:t>и</w:t>
      </w:r>
      <w:r w:rsidR="00B96537">
        <w:rPr>
          <w:rFonts w:cs="Arial"/>
          <w:szCs w:val="28"/>
        </w:rPr>
        <w:t xml:space="preserve"> </w:t>
      </w:r>
      <w:r w:rsidR="00647016" w:rsidRPr="00647016">
        <w:rPr>
          <w:rFonts w:cs="Arial"/>
          <w:szCs w:val="28"/>
        </w:rPr>
        <w:t xml:space="preserve">правового статуса </w:t>
      </w:r>
      <w:r w:rsidR="003D1C0E">
        <w:rPr>
          <w:color w:val="000000"/>
          <w:szCs w:val="28"/>
          <w:shd w:val="clear" w:color="auto" w:fill="FFFFFF"/>
        </w:rPr>
        <w:t xml:space="preserve">лиц, замещающих </w:t>
      </w:r>
      <w:r w:rsidR="003D1C0E" w:rsidRPr="003D1C0E">
        <w:rPr>
          <w:color w:val="000000"/>
          <w:szCs w:val="28"/>
          <w:shd w:val="clear" w:color="auto" w:fill="FFFFFF"/>
        </w:rPr>
        <w:t>муниципальную должность</w:t>
      </w:r>
      <w:r w:rsidR="008563FB">
        <w:rPr>
          <w:color w:val="000000"/>
          <w:szCs w:val="28"/>
          <w:shd w:val="clear" w:color="auto" w:fill="FFFFFF"/>
        </w:rPr>
        <w:t xml:space="preserve"> в</w:t>
      </w:r>
      <w:r w:rsidR="003D1C0E" w:rsidRPr="00647016">
        <w:rPr>
          <w:rFonts w:cs="Arial"/>
          <w:szCs w:val="28"/>
        </w:rPr>
        <w:t xml:space="preserve"> </w:t>
      </w:r>
      <w:r w:rsidR="00647016" w:rsidRPr="00647016">
        <w:rPr>
          <w:rFonts w:cs="Arial"/>
          <w:szCs w:val="28"/>
        </w:rPr>
        <w:t>Пермско</w:t>
      </w:r>
      <w:r w:rsidR="008563FB">
        <w:rPr>
          <w:rFonts w:cs="Arial"/>
          <w:szCs w:val="28"/>
        </w:rPr>
        <w:t>м</w:t>
      </w:r>
      <w:r w:rsidR="00647016" w:rsidRPr="00647016">
        <w:rPr>
          <w:rFonts w:cs="Arial"/>
          <w:szCs w:val="28"/>
        </w:rPr>
        <w:t xml:space="preserve"> муниципально</w:t>
      </w:r>
      <w:r w:rsidR="008563FB">
        <w:rPr>
          <w:rFonts w:cs="Arial"/>
          <w:szCs w:val="28"/>
        </w:rPr>
        <w:t>м</w:t>
      </w:r>
      <w:r w:rsidR="00647016" w:rsidRPr="00647016">
        <w:rPr>
          <w:rFonts w:cs="Arial"/>
          <w:szCs w:val="28"/>
        </w:rPr>
        <w:t xml:space="preserve"> округ</w:t>
      </w:r>
      <w:r w:rsidR="008563FB">
        <w:rPr>
          <w:rFonts w:cs="Arial"/>
          <w:szCs w:val="28"/>
        </w:rPr>
        <w:t>е</w:t>
      </w:r>
      <w:r w:rsidR="00647016" w:rsidRPr="00647016">
        <w:rPr>
          <w:rFonts w:cs="Arial"/>
          <w:szCs w:val="28"/>
        </w:rPr>
        <w:t xml:space="preserve"> Пермского края</w:t>
      </w:r>
      <w:r w:rsidR="00647016" w:rsidRPr="00647016">
        <w:rPr>
          <w:szCs w:val="28"/>
        </w:rPr>
        <w:t xml:space="preserve"> </w:t>
      </w:r>
      <w:r w:rsidRPr="00647016">
        <w:rPr>
          <w:szCs w:val="28"/>
        </w:rPr>
        <w:t xml:space="preserve">согласно </w:t>
      </w:r>
      <w:proofErr w:type="gramStart"/>
      <w:r w:rsidRPr="00647016">
        <w:rPr>
          <w:szCs w:val="28"/>
        </w:rPr>
        <w:t>приложению</w:t>
      </w:r>
      <w:proofErr w:type="gramEnd"/>
      <w:r w:rsidR="00647016" w:rsidRPr="00647016">
        <w:rPr>
          <w:szCs w:val="28"/>
        </w:rPr>
        <w:t xml:space="preserve"> к настоящему решению</w:t>
      </w:r>
      <w:r w:rsidRPr="00647016">
        <w:rPr>
          <w:szCs w:val="28"/>
        </w:rPr>
        <w:t>.</w:t>
      </w:r>
    </w:p>
    <w:p w14:paraId="64E11F7C" w14:textId="77777777" w:rsidR="006F7E9F" w:rsidRPr="00550A84" w:rsidRDefault="00863022" w:rsidP="0084572B">
      <w:pPr>
        <w:pStyle w:val="a5"/>
        <w:spacing w:line="240" w:lineRule="auto"/>
        <w:rPr>
          <w:szCs w:val="28"/>
        </w:rPr>
      </w:pPr>
      <w:r w:rsidRPr="00647016">
        <w:rPr>
          <w:szCs w:val="28"/>
        </w:rPr>
        <w:t xml:space="preserve">2. </w:t>
      </w:r>
      <w:r w:rsidR="006F7E9F">
        <w:rPr>
          <w:szCs w:val="28"/>
        </w:rPr>
        <w:t xml:space="preserve">Признать утратившими силу решения Земского Собрания Пермского </w:t>
      </w:r>
      <w:r w:rsidR="006F7E9F" w:rsidRPr="00550A84">
        <w:rPr>
          <w:szCs w:val="28"/>
        </w:rPr>
        <w:t>муниципального района</w:t>
      </w:r>
      <w:r w:rsidR="00192E05">
        <w:rPr>
          <w:szCs w:val="28"/>
        </w:rPr>
        <w:t xml:space="preserve"> Пермского края</w:t>
      </w:r>
      <w:r w:rsidR="006F7E9F" w:rsidRPr="00550A84">
        <w:rPr>
          <w:szCs w:val="28"/>
        </w:rPr>
        <w:t>:</w:t>
      </w:r>
    </w:p>
    <w:p w14:paraId="2B81D088" w14:textId="61C8C314" w:rsidR="006F7E9F" w:rsidRPr="00550A84" w:rsidRDefault="001245D4" w:rsidP="0084572B">
      <w:pPr>
        <w:pStyle w:val="a5"/>
        <w:spacing w:line="240" w:lineRule="auto"/>
        <w:rPr>
          <w:color w:val="000000"/>
          <w:spacing w:val="-2"/>
          <w:szCs w:val="28"/>
        </w:rPr>
      </w:pPr>
      <w:r w:rsidRPr="00550A84">
        <w:rPr>
          <w:szCs w:val="28"/>
        </w:rPr>
        <w:t>2.1.</w:t>
      </w:r>
      <w:r w:rsidR="0084572B">
        <w:rPr>
          <w:color w:val="000000"/>
          <w:spacing w:val="-2"/>
          <w:szCs w:val="28"/>
        </w:rPr>
        <w:t xml:space="preserve"> от </w:t>
      </w:r>
      <w:r w:rsidR="00550A84" w:rsidRPr="00550A84">
        <w:rPr>
          <w:color w:val="000000"/>
          <w:spacing w:val="-2"/>
          <w:szCs w:val="28"/>
        </w:rPr>
        <w:t>30</w:t>
      </w:r>
      <w:r w:rsidR="00550A84">
        <w:rPr>
          <w:color w:val="000000"/>
          <w:spacing w:val="-2"/>
          <w:szCs w:val="28"/>
        </w:rPr>
        <w:t xml:space="preserve"> октября </w:t>
      </w:r>
      <w:r w:rsidR="00550A84" w:rsidRPr="00550A84">
        <w:rPr>
          <w:color w:val="000000"/>
          <w:spacing w:val="-2"/>
          <w:szCs w:val="28"/>
        </w:rPr>
        <w:t>2013</w:t>
      </w:r>
      <w:r w:rsidR="00550A84">
        <w:rPr>
          <w:color w:val="000000"/>
          <w:spacing w:val="-2"/>
          <w:szCs w:val="28"/>
        </w:rPr>
        <w:t xml:space="preserve"> г.</w:t>
      </w:r>
      <w:r w:rsidR="00550A84" w:rsidRPr="00550A84">
        <w:rPr>
          <w:color w:val="000000"/>
          <w:spacing w:val="-2"/>
          <w:szCs w:val="28"/>
        </w:rPr>
        <w:t xml:space="preserve"> № 395 «О порядке предоставления гарантий осуществления полномочий депутатом Земского Собрания и главой Пермского муниципального района»</w:t>
      </w:r>
      <w:r w:rsidR="00550A84">
        <w:rPr>
          <w:color w:val="000000"/>
          <w:spacing w:val="-2"/>
          <w:szCs w:val="28"/>
        </w:rPr>
        <w:t>;</w:t>
      </w:r>
    </w:p>
    <w:p w14:paraId="2E29CE3E" w14:textId="61D2C00E" w:rsidR="00C87711" w:rsidRPr="00C87711" w:rsidRDefault="00FD5D99" w:rsidP="0084572B">
      <w:pPr>
        <w:pStyle w:val="bodytext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 </w:t>
      </w:r>
      <w:r w:rsidR="00C87711" w:rsidRPr="00C87711">
        <w:rPr>
          <w:bCs/>
          <w:color w:val="000000"/>
          <w:sz w:val="28"/>
          <w:szCs w:val="28"/>
        </w:rPr>
        <w:t>от 28</w:t>
      </w:r>
      <w:r w:rsidR="00C87711">
        <w:rPr>
          <w:bCs/>
          <w:color w:val="000000"/>
          <w:sz w:val="28"/>
          <w:szCs w:val="28"/>
        </w:rPr>
        <w:t xml:space="preserve"> мая </w:t>
      </w:r>
      <w:r w:rsidR="00C87711" w:rsidRPr="00C87711">
        <w:rPr>
          <w:bCs/>
          <w:color w:val="000000"/>
          <w:sz w:val="28"/>
          <w:szCs w:val="28"/>
        </w:rPr>
        <w:t>2015</w:t>
      </w:r>
      <w:r w:rsidR="00C87711">
        <w:rPr>
          <w:bCs/>
          <w:color w:val="000000"/>
          <w:sz w:val="28"/>
          <w:szCs w:val="28"/>
        </w:rPr>
        <w:t xml:space="preserve"> г.</w:t>
      </w:r>
      <w:r w:rsidR="00C87711" w:rsidRPr="00C87711">
        <w:rPr>
          <w:bCs/>
          <w:color w:val="000000"/>
          <w:sz w:val="28"/>
          <w:szCs w:val="28"/>
        </w:rPr>
        <w:t xml:space="preserve"> № 78</w:t>
      </w:r>
      <w:r w:rsidR="00C87711">
        <w:rPr>
          <w:bCs/>
          <w:color w:val="000000"/>
          <w:sz w:val="28"/>
          <w:szCs w:val="28"/>
        </w:rPr>
        <w:t xml:space="preserve"> </w:t>
      </w:r>
      <w:r w:rsidR="00C87711" w:rsidRPr="00C87711">
        <w:rPr>
          <w:bCs/>
          <w:color w:val="000000"/>
          <w:sz w:val="28"/>
          <w:szCs w:val="28"/>
        </w:rPr>
        <w:t>«О внесении дополнения в Порядок предоставления гарантий осуществления полномочий депутатом Земского Собрания и главой Пермского муниципального района, утвержденный решением Земского Собрания Пермского муниципального района от 30.10.2013 №395»</w:t>
      </w:r>
      <w:r w:rsidR="00C87711">
        <w:rPr>
          <w:bCs/>
          <w:color w:val="000000"/>
          <w:sz w:val="28"/>
          <w:szCs w:val="28"/>
        </w:rPr>
        <w:t>;</w:t>
      </w:r>
    </w:p>
    <w:p w14:paraId="14D9FC63" w14:textId="77777777" w:rsidR="00550A84" w:rsidRDefault="00C87711" w:rsidP="0084572B">
      <w:pPr>
        <w:pStyle w:val="af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2.3. </w:t>
      </w:r>
      <w:r w:rsidR="00550A84" w:rsidRPr="00C87711">
        <w:rPr>
          <w:bCs/>
          <w:color w:val="000000"/>
          <w:sz w:val="28"/>
          <w:szCs w:val="28"/>
        </w:rPr>
        <w:t>от 29 июня 2017 г. №</w:t>
      </w:r>
      <w:r w:rsidR="00550A84" w:rsidRPr="00550A84">
        <w:rPr>
          <w:bCs/>
          <w:color w:val="000000"/>
          <w:sz w:val="28"/>
          <w:szCs w:val="28"/>
        </w:rPr>
        <w:t xml:space="preserve"> 242</w:t>
      </w:r>
      <w:r w:rsidR="00550A84">
        <w:rPr>
          <w:bCs/>
          <w:color w:val="000000"/>
          <w:sz w:val="28"/>
          <w:szCs w:val="28"/>
        </w:rPr>
        <w:t xml:space="preserve"> </w:t>
      </w:r>
      <w:r w:rsidR="00550A84" w:rsidRPr="00550A84">
        <w:rPr>
          <w:bCs/>
          <w:color w:val="000000"/>
          <w:sz w:val="28"/>
          <w:szCs w:val="28"/>
        </w:rPr>
        <w:t>«О внесении изменений в Порядок предоставления гарантий осуществления полномочий депутатом Земского Собрания и главой Пермского муниципального района, утвержденный решением Земского Собрания от 30.10.2013 № 395»</w:t>
      </w:r>
      <w:r w:rsidR="00550A84">
        <w:rPr>
          <w:bCs/>
          <w:color w:val="000000"/>
          <w:sz w:val="28"/>
          <w:szCs w:val="28"/>
        </w:rPr>
        <w:t>;</w:t>
      </w:r>
    </w:p>
    <w:p w14:paraId="09B42FF8" w14:textId="7E216F86" w:rsidR="00550A84" w:rsidRDefault="00550A84" w:rsidP="0084572B">
      <w:pPr>
        <w:pStyle w:val="af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C87711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. от</w:t>
      </w:r>
      <w:r w:rsidRPr="00550A84">
        <w:rPr>
          <w:bCs/>
          <w:color w:val="000000"/>
          <w:sz w:val="28"/>
          <w:szCs w:val="28"/>
        </w:rPr>
        <w:t xml:space="preserve"> 25</w:t>
      </w:r>
      <w:r>
        <w:rPr>
          <w:bCs/>
          <w:color w:val="000000"/>
          <w:sz w:val="28"/>
          <w:szCs w:val="28"/>
        </w:rPr>
        <w:t xml:space="preserve"> июня </w:t>
      </w:r>
      <w:r w:rsidRPr="00550A84">
        <w:rPr>
          <w:bCs/>
          <w:color w:val="000000"/>
          <w:sz w:val="28"/>
          <w:szCs w:val="28"/>
        </w:rPr>
        <w:t>2020</w:t>
      </w:r>
      <w:r>
        <w:rPr>
          <w:bCs/>
          <w:color w:val="000000"/>
          <w:sz w:val="28"/>
          <w:szCs w:val="28"/>
        </w:rPr>
        <w:t xml:space="preserve"> г.</w:t>
      </w:r>
      <w:r w:rsidRPr="00550A84">
        <w:rPr>
          <w:bCs/>
          <w:color w:val="000000"/>
          <w:sz w:val="28"/>
          <w:szCs w:val="28"/>
        </w:rPr>
        <w:t> № 64</w:t>
      </w:r>
      <w:r>
        <w:rPr>
          <w:bCs/>
          <w:color w:val="000000"/>
          <w:sz w:val="28"/>
          <w:szCs w:val="28"/>
        </w:rPr>
        <w:t xml:space="preserve"> </w:t>
      </w:r>
      <w:r w:rsidRPr="00550A84">
        <w:rPr>
          <w:bCs/>
          <w:color w:val="000000"/>
          <w:sz w:val="28"/>
          <w:szCs w:val="28"/>
        </w:rPr>
        <w:t>«О внесении изменен</w:t>
      </w:r>
      <w:r w:rsidR="0084572B">
        <w:rPr>
          <w:bCs/>
          <w:color w:val="000000"/>
          <w:sz w:val="28"/>
          <w:szCs w:val="28"/>
        </w:rPr>
        <w:t xml:space="preserve">ий в решение </w:t>
      </w:r>
      <w:r w:rsidRPr="00550A84">
        <w:rPr>
          <w:bCs/>
          <w:color w:val="000000"/>
          <w:sz w:val="28"/>
          <w:szCs w:val="28"/>
        </w:rPr>
        <w:t>Земского Со</w:t>
      </w:r>
      <w:r w:rsidR="0084572B">
        <w:rPr>
          <w:bCs/>
          <w:color w:val="000000"/>
          <w:sz w:val="28"/>
          <w:szCs w:val="28"/>
        </w:rPr>
        <w:t xml:space="preserve">брания </w:t>
      </w:r>
      <w:r>
        <w:rPr>
          <w:bCs/>
          <w:color w:val="000000"/>
          <w:sz w:val="28"/>
          <w:szCs w:val="28"/>
        </w:rPr>
        <w:t>Пермского</w:t>
      </w:r>
      <w:r w:rsidR="0084572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района от 30.10.2013 № 395 «О порядке предоставления гарантий осуществления полномочий депутатом Земского Собрания и главой Пермского муниципального района»;</w:t>
      </w:r>
    </w:p>
    <w:p w14:paraId="60A0F3F1" w14:textId="77777777" w:rsidR="001245D4" w:rsidRPr="00550A84" w:rsidRDefault="00550A84" w:rsidP="0084572B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C8771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. от </w:t>
      </w:r>
      <w:r w:rsidRPr="00550A84">
        <w:rPr>
          <w:bCs/>
          <w:color w:val="000000"/>
          <w:sz w:val="28"/>
          <w:szCs w:val="28"/>
        </w:rPr>
        <w:t>25</w:t>
      </w:r>
      <w:r>
        <w:rPr>
          <w:bCs/>
          <w:color w:val="000000"/>
          <w:sz w:val="28"/>
          <w:szCs w:val="28"/>
        </w:rPr>
        <w:t xml:space="preserve"> ноября </w:t>
      </w:r>
      <w:r w:rsidRPr="00550A84">
        <w:rPr>
          <w:bCs/>
          <w:color w:val="000000"/>
          <w:sz w:val="28"/>
          <w:szCs w:val="28"/>
        </w:rPr>
        <w:t>2021</w:t>
      </w:r>
      <w:r>
        <w:rPr>
          <w:bCs/>
          <w:color w:val="000000"/>
          <w:sz w:val="28"/>
          <w:szCs w:val="28"/>
        </w:rPr>
        <w:t xml:space="preserve"> г.</w:t>
      </w:r>
      <w:r w:rsidRPr="00550A84">
        <w:rPr>
          <w:bCs/>
          <w:color w:val="000000"/>
          <w:sz w:val="28"/>
          <w:szCs w:val="28"/>
        </w:rPr>
        <w:t xml:space="preserve"> № 189</w:t>
      </w:r>
      <w:r>
        <w:rPr>
          <w:bCs/>
          <w:color w:val="000000"/>
          <w:sz w:val="28"/>
          <w:szCs w:val="28"/>
        </w:rPr>
        <w:t xml:space="preserve"> </w:t>
      </w:r>
      <w:r w:rsidRPr="00550A84">
        <w:rPr>
          <w:bCs/>
          <w:color w:val="000000"/>
          <w:sz w:val="28"/>
          <w:szCs w:val="28"/>
        </w:rPr>
        <w:t>«О внесении изменений в решение Земского Собрания Пермского муниципального</w:t>
      </w:r>
      <w:r>
        <w:rPr>
          <w:bCs/>
          <w:color w:val="000000"/>
          <w:sz w:val="28"/>
          <w:szCs w:val="28"/>
        </w:rPr>
        <w:t xml:space="preserve"> района</w:t>
      </w:r>
      <w:r w:rsidRPr="00550A8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 30.10.2013 № 395 «О порядке предоставления гарантий осуществления полномочий депутатом Земского Собрания и главой Пермского муниципального района».</w:t>
      </w:r>
    </w:p>
    <w:p w14:paraId="19BB3CE5" w14:textId="77777777" w:rsidR="00863022" w:rsidRPr="00647016" w:rsidRDefault="006F7E9F" w:rsidP="0084572B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3. </w:t>
      </w:r>
      <w:r w:rsidR="00647016" w:rsidRPr="00647016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647016" w:rsidRPr="00F83F9E">
        <w:rPr>
          <w:szCs w:val="28"/>
        </w:rPr>
        <w:t>(</w:t>
      </w:r>
      <w:hyperlink r:id="rId9" w:history="1">
        <w:r w:rsidR="00647016" w:rsidRPr="00F83F9E">
          <w:rPr>
            <w:rStyle w:val="ab"/>
            <w:color w:val="auto"/>
            <w:szCs w:val="28"/>
            <w:u w:val="none"/>
            <w:lang w:val="en-US"/>
          </w:rPr>
          <w:t>www</w:t>
        </w:r>
        <w:r w:rsidR="00647016" w:rsidRPr="00F83F9E">
          <w:rPr>
            <w:rStyle w:val="ab"/>
            <w:color w:val="auto"/>
            <w:szCs w:val="28"/>
            <w:u w:val="none"/>
          </w:rPr>
          <w:t>.</w:t>
        </w:r>
        <w:proofErr w:type="spellStart"/>
        <w:r w:rsidR="00647016" w:rsidRPr="00F83F9E">
          <w:rPr>
            <w:rStyle w:val="ab"/>
            <w:color w:val="auto"/>
            <w:szCs w:val="28"/>
            <w:u w:val="none"/>
            <w:lang w:val="en-US"/>
          </w:rPr>
          <w:t>permraion</w:t>
        </w:r>
        <w:proofErr w:type="spellEnd"/>
        <w:r w:rsidR="00647016" w:rsidRPr="00F83F9E">
          <w:rPr>
            <w:rStyle w:val="ab"/>
            <w:color w:val="auto"/>
            <w:szCs w:val="28"/>
            <w:u w:val="none"/>
          </w:rPr>
          <w:t>.</w:t>
        </w:r>
        <w:r w:rsidR="00647016" w:rsidRPr="00F83F9E">
          <w:rPr>
            <w:rStyle w:val="ab"/>
            <w:color w:val="auto"/>
            <w:szCs w:val="28"/>
            <w:u w:val="none"/>
            <w:lang w:val="en-US"/>
          </w:rPr>
          <w:t>ru</w:t>
        </w:r>
      </w:hyperlink>
      <w:r w:rsidR="00647016" w:rsidRPr="00F83F9E">
        <w:rPr>
          <w:szCs w:val="28"/>
        </w:rPr>
        <w:t>).</w:t>
      </w:r>
    </w:p>
    <w:p w14:paraId="3F1BD696" w14:textId="77777777" w:rsidR="00647016" w:rsidRPr="00647016" w:rsidRDefault="001245D4" w:rsidP="0084572B">
      <w:pPr>
        <w:pStyle w:val="a5"/>
        <w:spacing w:line="240" w:lineRule="auto"/>
        <w:rPr>
          <w:szCs w:val="28"/>
        </w:rPr>
      </w:pPr>
      <w:r>
        <w:rPr>
          <w:szCs w:val="28"/>
        </w:rPr>
        <w:t>4</w:t>
      </w:r>
      <w:r w:rsidR="00647016" w:rsidRPr="00647016">
        <w:rPr>
          <w:szCs w:val="28"/>
        </w:rPr>
        <w:t>. Настоящее решение вступает в силу со дня его официального опубликования и распространяется на правоотношения, возникшие с 01 января 2023 г.</w:t>
      </w:r>
    </w:p>
    <w:p w14:paraId="2A041794" w14:textId="77777777" w:rsidR="00647016" w:rsidRPr="00DF6AAD" w:rsidRDefault="001245D4" w:rsidP="0084572B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>5</w:t>
      </w:r>
      <w:r w:rsidR="00863022" w:rsidRPr="00647016">
        <w:rPr>
          <w:szCs w:val="28"/>
        </w:rPr>
        <w:t xml:space="preserve">. </w:t>
      </w:r>
      <w:r w:rsidR="00647016" w:rsidRPr="00647016">
        <w:rPr>
          <w:szCs w:val="28"/>
        </w:rPr>
        <w:t>Контроль за исполнением настоящего решения возложить на комитет Думы Пермского муниципального округа по местному самоуправлению и социальной</w:t>
      </w:r>
      <w:r w:rsidR="00647016" w:rsidRPr="00DF6AAD">
        <w:rPr>
          <w:szCs w:val="28"/>
        </w:rPr>
        <w:t xml:space="preserve"> политике.</w:t>
      </w:r>
    </w:p>
    <w:p w14:paraId="7A094F7F" w14:textId="77777777" w:rsidR="00647016" w:rsidRDefault="00647016" w:rsidP="0084572B">
      <w:pPr>
        <w:ind w:firstLine="709"/>
        <w:jc w:val="both"/>
        <w:rPr>
          <w:szCs w:val="28"/>
          <w:u w:val="single"/>
        </w:rPr>
      </w:pPr>
    </w:p>
    <w:p w14:paraId="523BA6F5" w14:textId="77777777" w:rsidR="001245D4" w:rsidRDefault="001245D4" w:rsidP="0084572B">
      <w:pPr>
        <w:ind w:firstLine="709"/>
        <w:jc w:val="both"/>
        <w:rPr>
          <w:szCs w:val="28"/>
          <w:u w:val="single"/>
        </w:rPr>
      </w:pPr>
    </w:p>
    <w:p w14:paraId="1F162D0E" w14:textId="77777777" w:rsidR="00F90A1C" w:rsidRPr="009E4586" w:rsidRDefault="00F90A1C" w:rsidP="00F90A1C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30CB446F" w14:textId="77777777" w:rsidR="00F90A1C" w:rsidRPr="009E4586" w:rsidRDefault="00F90A1C" w:rsidP="00F90A1C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010D21B5" w14:textId="77777777" w:rsidR="00F90A1C" w:rsidRPr="009E4586" w:rsidRDefault="00F90A1C" w:rsidP="00F90A1C">
      <w:pPr>
        <w:rPr>
          <w:szCs w:val="28"/>
        </w:rPr>
      </w:pPr>
    </w:p>
    <w:p w14:paraId="6FD2C5E3" w14:textId="77777777" w:rsidR="00F90A1C" w:rsidRPr="009E4586" w:rsidRDefault="00F90A1C" w:rsidP="00F90A1C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03FE8AF5" w14:textId="77777777" w:rsidR="00F90A1C" w:rsidRPr="009E4586" w:rsidRDefault="00F90A1C" w:rsidP="00F90A1C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572590D3" w14:textId="77777777" w:rsidR="00F90A1C" w:rsidRDefault="00F90A1C" w:rsidP="00F90A1C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14:paraId="5C93809D" w14:textId="77777777" w:rsidR="00863022" w:rsidRPr="00387A71" w:rsidRDefault="00863022" w:rsidP="0084572B">
      <w:pPr>
        <w:pStyle w:val="a5"/>
        <w:spacing w:line="240" w:lineRule="auto"/>
        <w:rPr>
          <w:color w:val="FF0000"/>
          <w:szCs w:val="28"/>
        </w:rPr>
      </w:pPr>
    </w:p>
    <w:p w14:paraId="21B9FA5A" w14:textId="77777777" w:rsidR="00863022" w:rsidRPr="00387A71" w:rsidRDefault="00863022" w:rsidP="0084572B">
      <w:pPr>
        <w:pStyle w:val="a5"/>
        <w:spacing w:line="240" w:lineRule="auto"/>
        <w:rPr>
          <w:color w:val="FF0000"/>
          <w:szCs w:val="28"/>
        </w:rPr>
      </w:pPr>
    </w:p>
    <w:p w14:paraId="76C61713" w14:textId="77777777" w:rsidR="00863022" w:rsidRPr="00387A71" w:rsidRDefault="00863022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28701F93" w14:textId="77777777" w:rsidR="00863022" w:rsidRDefault="00863022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707824FD" w14:textId="77777777" w:rsidR="00647016" w:rsidRDefault="00647016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4C2FEEE7" w14:textId="77777777" w:rsidR="00647016" w:rsidRDefault="00647016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65ECEA75" w14:textId="77777777" w:rsidR="00647016" w:rsidRDefault="00647016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7F9EC1EF" w14:textId="77777777" w:rsidR="0084572B" w:rsidRDefault="0084572B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0882DC0C" w14:textId="77777777" w:rsidR="0084572B" w:rsidRDefault="0084572B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63C06230" w14:textId="77777777" w:rsidR="0084572B" w:rsidRDefault="0084572B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6683A4AD" w14:textId="77777777" w:rsidR="0084572B" w:rsidRDefault="0084572B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6351677F" w14:textId="77777777" w:rsidR="0084572B" w:rsidRDefault="0084572B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44FC6D7F" w14:textId="77777777" w:rsidR="0084572B" w:rsidRDefault="0084572B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23016C5E" w14:textId="77777777" w:rsidR="0084572B" w:rsidRDefault="0084572B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4CEB82D7" w14:textId="77777777" w:rsidR="00647016" w:rsidRDefault="00647016" w:rsidP="0084572B">
      <w:pPr>
        <w:pStyle w:val="a5"/>
        <w:spacing w:line="240" w:lineRule="auto"/>
        <w:ind w:firstLine="0"/>
        <w:rPr>
          <w:color w:val="FF0000"/>
          <w:szCs w:val="28"/>
        </w:rPr>
      </w:pPr>
    </w:p>
    <w:p w14:paraId="02074102" w14:textId="77777777" w:rsidR="00863022" w:rsidRPr="00647016" w:rsidRDefault="00863022" w:rsidP="0084572B">
      <w:pPr>
        <w:pStyle w:val="a5"/>
        <w:spacing w:line="240" w:lineRule="auto"/>
        <w:ind w:left="5670" w:firstLine="0"/>
        <w:jc w:val="left"/>
        <w:rPr>
          <w:szCs w:val="28"/>
        </w:rPr>
      </w:pPr>
      <w:r w:rsidRPr="00647016">
        <w:rPr>
          <w:szCs w:val="28"/>
        </w:rPr>
        <w:lastRenderedPageBreak/>
        <w:t>Приложение к решению</w:t>
      </w:r>
    </w:p>
    <w:p w14:paraId="6B55A777" w14:textId="77777777" w:rsidR="00863022" w:rsidRPr="00647016" w:rsidRDefault="00647016" w:rsidP="0084572B">
      <w:pPr>
        <w:pStyle w:val="a5"/>
        <w:spacing w:line="240" w:lineRule="auto"/>
        <w:ind w:left="5670" w:firstLine="0"/>
        <w:jc w:val="left"/>
        <w:rPr>
          <w:szCs w:val="28"/>
        </w:rPr>
      </w:pPr>
      <w:r w:rsidRPr="00647016">
        <w:rPr>
          <w:szCs w:val="28"/>
        </w:rPr>
        <w:t>Думы Пермского муниципального округа Пермского края</w:t>
      </w:r>
    </w:p>
    <w:p w14:paraId="500673D9" w14:textId="2729F542" w:rsidR="00863022" w:rsidRDefault="00863022" w:rsidP="0084572B">
      <w:pPr>
        <w:pStyle w:val="a5"/>
        <w:spacing w:after="480" w:line="240" w:lineRule="auto"/>
        <w:ind w:left="5670" w:firstLine="0"/>
        <w:jc w:val="left"/>
        <w:rPr>
          <w:szCs w:val="28"/>
        </w:rPr>
      </w:pPr>
      <w:r w:rsidRPr="00647016">
        <w:rPr>
          <w:szCs w:val="28"/>
        </w:rPr>
        <w:t xml:space="preserve">от </w:t>
      </w:r>
      <w:r w:rsidR="0084572B">
        <w:rPr>
          <w:szCs w:val="28"/>
        </w:rPr>
        <w:t>16.02.2023</w:t>
      </w:r>
      <w:r w:rsidRPr="00647016">
        <w:rPr>
          <w:szCs w:val="28"/>
        </w:rPr>
        <w:t xml:space="preserve"> № </w:t>
      </w:r>
      <w:r w:rsidR="0084572B">
        <w:rPr>
          <w:szCs w:val="28"/>
        </w:rPr>
        <w:t>109</w:t>
      </w:r>
    </w:p>
    <w:p w14:paraId="1ACF51B2" w14:textId="77777777" w:rsidR="00647016" w:rsidRPr="00647016" w:rsidRDefault="00647016" w:rsidP="0084572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647016">
        <w:rPr>
          <w:b/>
          <w:szCs w:val="28"/>
        </w:rPr>
        <w:t xml:space="preserve">ПОРЯДОК </w:t>
      </w:r>
    </w:p>
    <w:p w14:paraId="1E7DD024" w14:textId="77777777" w:rsidR="003D1C0E" w:rsidRDefault="00647016" w:rsidP="0084572B">
      <w:pPr>
        <w:pStyle w:val="a5"/>
        <w:spacing w:line="240" w:lineRule="auto"/>
        <w:ind w:firstLine="0"/>
        <w:jc w:val="center"/>
        <w:rPr>
          <w:rFonts w:cs="Arial"/>
          <w:b/>
          <w:szCs w:val="28"/>
        </w:rPr>
      </w:pPr>
      <w:r w:rsidRPr="00647016">
        <w:rPr>
          <w:b/>
          <w:szCs w:val="28"/>
        </w:rPr>
        <w:t xml:space="preserve">предоставления гарантий и </w:t>
      </w:r>
      <w:r w:rsidRPr="003D1C0E">
        <w:rPr>
          <w:rFonts w:cs="Arial"/>
          <w:b/>
          <w:szCs w:val="28"/>
        </w:rPr>
        <w:t xml:space="preserve">особенности правового статуса </w:t>
      </w:r>
      <w:r w:rsidR="003D1C0E" w:rsidRPr="003D1C0E">
        <w:rPr>
          <w:b/>
          <w:color w:val="000000"/>
          <w:szCs w:val="28"/>
          <w:shd w:val="clear" w:color="auto" w:fill="FFFFFF"/>
        </w:rPr>
        <w:t xml:space="preserve">лиц, замещающих </w:t>
      </w:r>
      <w:r w:rsidR="003D1C0E" w:rsidRPr="003D1C0E">
        <w:rPr>
          <w:b/>
          <w:color w:val="000000"/>
          <w:szCs w:val="28"/>
          <w:shd w:val="clear" w:color="auto" w:fill="FFFFFF"/>
        </w:rPr>
        <w:br/>
        <w:t>муниципальную должность</w:t>
      </w:r>
      <w:r w:rsidR="00192E05">
        <w:rPr>
          <w:b/>
          <w:color w:val="000000"/>
          <w:szCs w:val="28"/>
          <w:shd w:val="clear" w:color="auto" w:fill="FFFFFF"/>
        </w:rPr>
        <w:t xml:space="preserve"> </w:t>
      </w:r>
      <w:r w:rsidR="008563FB">
        <w:rPr>
          <w:rFonts w:cs="Arial"/>
          <w:b/>
          <w:szCs w:val="28"/>
        </w:rPr>
        <w:t xml:space="preserve">в </w:t>
      </w:r>
      <w:r w:rsidRPr="003D1C0E">
        <w:rPr>
          <w:rFonts w:cs="Arial"/>
          <w:b/>
          <w:szCs w:val="28"/>
        </w:rPr>
        <w:t>Пермско</w:t>
      </w:r>
      <w:r w:rsidR="008563FB">
        <w:rPr>
          <w:rFonts w:cs="Arial"/>
          <w:b/>
          <w:szCs w:val="28"/>
        </w:rPr>
        <w:t>м</w:t>
      </w:r>
      <w:r w:rsidRPr="00647016">
        <w:rPr>
          <w:rFonts w:cs="Arial"/>
          <w:b/>
          <w:szCs w:val="28"/>
        </w:rPr>
        <w:t xml:space="preserve"> муниципально</w:t>
      </w:r>
      <w:r w:rsidR="008563FB">
        <w:rPr>
          <w:rFonts w:cs="Arial"/>
          <w:b/>
          <w:szCs w:val="28"/>
        </w:rPr>
        <w:t>м</w:t>
      </w:r>
      <w:r w:rsidRPr="00647016">
        <w:rPr>
          <w:rFonts w:cs="Arial"/>
          <w:b/>
          <w:szCs w:val="28"/>
        </w:rPr>
        <w:t xml:space="preserve"> округ</w:t>
      </w:r>
      <w:r w:rsidR="008563FB">
        <w:rPr>
          <w:rFonts w:cs="Arial"/>
          <w:b/>
          <w:szCs w:val="28"/>
        </w:rPr>
        <w:t>е</w:t>
      </w:r>
      <w:r w:rsidRPr="00647016">
        <w:rPr>
          <w:rFonts w:cs="Arial"/>
          <w:b/>
          <w:szCs w:val="28"/>
        </w:rPr>
        <w:t xml:space="preserve"> </w:t>
      </w:r>
    </w:p>
    <w:p w14:paraId="5BA6AA93" w14:textId="77777777" w:rsidR="00863022" w:rsidRPr="00647016" w:rsidRDefault="00647016" w:rsidP="0084572B">
      <w:pPr>
        <w:pStyle w:val="a5"/>
        <w:spacing w:line="240" w:lineRule="auto"/>
        <w:ind w:firstLine="0"/>
        <w:jc w:val="center"/>
        <w:rPr>
          <w:b/>
          <w:color w:val="FF0000"/>
          <w:szCs w:val="28"/>
        </w:rPr>
      </w:pPr>
      <w:r w:rsidRPr="00647016">
        <w:rPr>
          <w:rFonts w:cs="Arial"/>
          <w:b/>
          <w:szCs w:val="28"/>
        </w:rPr>
        <w:t>Пермского края</w:t>
      </w:r>
    </w:p>
    <w:p w14:paraId="23EABDC5" w14:textId="77777777" w:rsidR="00863022" w:rsidRPr="008563FB" w:rsidRDefault="00863022" w:rsidP="0084572B">
      <w:pPr>
        <w:pStyle w:val="a5"/>
        <w:spacing w:line="240" w:lineRule="auto"/>
        <w:ind w:firstLine="0"/>
        <w:jc w:val="right"/>
        <w:rPr>
          <w:szCs w:val="28"/>
        </w:rPr>
      </w:pPr>
    </w:p>
    <w:p w14:paraId="7F7EE569" w14:textId="77777777" w:rsidR="00863022" w:rsidRPr="008563FB" w:rsidRDefault="00863022" w:rsidP="0084572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8563FB">
        <w:rPr>
          <w:b/>
          <w:szCs w:val="28"/>
        </w:rPr>
        <w:t>I. Общие положения</w:t>
      </w:r>
    </w:p>
    <w:p w14:paraId="4233EBD9" w14:textId="77777777" w:rsidR="00863022" w:rsidRPr="008563FB" w:rsidRDefault="00863022" w:rsidP="0084572B">
      <w:pPr>
        <w:pStyle w:val="a5"/>
        <w:spacing w:line="240" w:lineRule="auto"/>
        <w:ind w:firstLine="0"/>
        <w:jc w:val="center"/>
        <w:rPr>
          <w:szCs w:val="28"/>
        </w:rPr>
      </w:pPr>
    </w:p>
    <w:p w14:paraId="5CEBC3AA" w14:textId="5819398D" w:rsidR="00863022" w:rsidRPr="008563FB" w:rsidRDefault="00863022" w:rsidP="0084572B">
      <w:pPr>
        <w:pStyle w:val="a5"/>
        <w:spacing w:line="240" w:lineRule="auto"/>
        <w:ind w:firstLine="709"/>
        <w:rPr>
          <w:szCs w:val="28"/>
        </w:rPr>
      </w:pPr>
      <w:r w:rsidRPr="008563FB">
        <w:rPr>
          <w:szCs w:val="28"/>
        </w:rPr>
        <w:t xml:space="preserve">1. Настоящим Порядком регулируются отношения, связанные с предоставлением гарантий </w:t>
      </w:r>
      <w:r w:rsidR="008563FB" w:rsidRPr="008563FB">
        <w:rPr>
          <w:szCs w:val="28"/>
        </w:rPr>
        <w:t xml:space="preserve">и установлением особенностей правового статуса </w:t>
      </w:r>
      <w:r w:rsidRPr="008563FB">
        <w:rPr>
          <w:szCs w:val="28"/>
        </w:rPr>
        <w:t>лиц, замещающи</w:t>
      </w:r>
      <w:r w:rsidR="008563FB" w:rsidRPr="008563FB">
        <w:rPr>
          <w:szCs w:val="28"/>
        </w:rPr>
        <w:t>х</w:t>
      </w:r>
      <w:r w:rsidRPr="008563FB">
        <w:rPr>
          <w:szCs w:val="28"/>
        </w:rPr>
        <w:t xml:space="preserve"> муниципальные должности в </w:t>
      </w:r>
      <w:r w:rsidR="008563FB" w:rsidRPr="008563FB">
        <w:rPr>
          <w:rFonts w:cs="Arial"/>
          <w:szCs w:val="28"/>
        </w:rPr>
        <w:t>Пермском муниципальном округе Пермского края</w:t>
      </w:r>
      <w:r w:rsidRPr="008563FB">
        <w:rPr>
          <w:szCs w:val="28"/>
        </w:rPr>
        <w:t xml:space="preserve"> (далее по тексту – лицо, замещающее муниципальную должность), обеспечиваются условия для их беспрепятственного осуществления полномочий.</w:t>
      </w:r>
    </w:p>
    <w:p w14:paraId="5BBE36CF" w14:textId="77777777" w:rsidR="00863022" w:rsidRPr="00C7186E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8563FB">
        <w:rPr>
          <w:szCs w:val="28"/>
        </w:rPr>
        <w:t xml:space="preserve">В настоящем Порядке под лицом, замещающим муниципальную должность понимается: глава муниципального </w:t>
      </w:r>
      <w:r w:rsidR="008563FB" w:rsidRPr="008563FB">
        <w:rPr>
          <w:szCs w:val="28"/>
        </w:rPr>
        <w:t>округа – глава администрации Пермского муниципального округа Пермского края</w:t>
      </w:r>
      <w:r w:rsidRPr="008563FB">
        <w:rPr>
          <w:szCs w:val="28"/>
        </w:rPr>
        <w:t xml:space="preserve"> (далее по тексту - глава </w:t>
      </w:r>
      <w:r w:rsidR="008563FB" w:rsidRPr="008563FB">
        <w:rPr>
          <w:szCs w:val="28"/>
        </w:rPr>
        <w:t>округа</w:t>
      </w:r>
      <w:r w:rsidRPr="008563FB">
        <w:rPr>
          <w:szCs w:val="28"/>
        </w:rPr>
        <w:t xml:space="preserve">), депутат </w:t>
      </w:r>
      <w:r w:rsidR="008563FB" w:rsidRPr="008563FB">
        <w:rPr>
          <w:szCs w:val="28"/>
        </w:rPr>
        <w:t xml:space="preserve">Думы </w:t>
      </w:r>
      <w:r w:rsidRPr="008563FB">
        <w:rPr>
          <w:szCs w:val="28"/>
        </w:rPr>
        <w:t xml:space="preserve">Пермского муниципального </w:t>
      </w:r>
      <w:r w:rsidR="008563FB" w:rsidRPr="008563FB">
        <w:rPr>
          <w:szCs w:val="28"/>
        </w:rPr>
        <w:t>округа Пермского края</w:t>
      </w:r>
      <w:r w:rsidRPr="008563FB">
        <w:rPr>
          <w:szCs w:val="28"/>
        </w:rPr>
        <w:t xml:space="preserve"> (далее по тексту - депутат), осуществляющ</w:t>
      </w:r>
      <w:r w:rsidR="008563FB" w:rsidRPr="008563FB">
        <w:rPr>
          <w:szCs w:val="28"/>
        </w:rPr>
        <w:t>ий</w:t>
      </w:r>
      <w:r w:rsidRPr="008563FB">
        <w:rPr>
          <w:szCs w:val="28"/>
        </w:rPr>
        <w:t xml:space="preserve"> свои полномочия, как на постоянной, так и на непостоянной основе, председатель, заместитель председателя, аудиторы Контрольно-</w:t>
      </w:r>
      <w:r w:rsidRPr="00C7186E">
        <w:rPr>
          <w:szCs w:val="28"/>
        </w:rPr>
        <w:t xml:space="preserve">счетной палаты Пермского муниципального </w:t>
      </w:r>
      <w:r w:rsidR="008563FB" w:rsidRPr="00C7186E">
        <w:rPr>
          <w:szCs w:val="28"/>
        </w:rPr>
        <w:t>округа Пермского края</w:t>
      </w:r>
      <w:r w:rsidRPr="00C7186E">
        <w:rPr>
          <w:szCs w:val="28"/>
        </w:rPr>
        <w:t xml:space="preserve"> (далее по тексту –</w:t>
      </w:r>
      <w:r w:rsidR="00455423">
        <w:rPr>
          <w:szCs w:val="28"/>
        </w:rPr>
        <w:t xml:space="preserve"> </w:t>
      </w:r>
      <w:r w:rsidRPr="00C7186E">
        <w:rPr>
          <w:szCs w:val="28"/>
        </w:rPr>
        <w:t>должностные лица Контрольно-счетной палаты).</w:t>
      </w:r>
    </w:p>
    <w:p w14:paraId="2B498C2D" w14:textId="5AC1CD82" w:rsidR="00863022" w:rsidRPr="00C7186E" w:rsidRDefault="00863022" w:rsidP="0084572B">
      <w:pPr>
        <w:pStyle w:val="a5"/>
        <w:spacing w:line="240" w:lineRule="auto"/>
        <w:ind w:firstLine="709"/>
        <w:rPr>
          <w:szCs w:val="28"/>
        </w:rPr>
      </w:pPr>
      <w:r w:rsidRPr="00C7186E">
        <w:rPr>
          <w:szCs w:val="28"/>
        </w:rPr>
        <w:t>2. К гарантиям осуществления полномочий лицами, замещающими муниципальные должности, относится реализация права на:</w:t>
      </w:r>
    </w:p>
    <w:p w14:paraId="3F93602E" w14:textId="77777777" w:rsidR="00863022" w:rsidRPr="00C7186E" w:rsidRDefault="00863022" w:rsidP="0084572B">
      <w:pPr>
        <w:pStyle w:val="a5"/>
        <w:spacing w:line="240" w:lineRule="auto"/>
        <w:rPr>
          <w:szCs w:val="28"/>
        </w:rPr>
      </w:pPr>
      <w:r w:rsidRPr="00C7186E">
        <w:rPr>
          <w:szCs w:val="28"/>
        </w:rPr>
        <w:t>1) правотворческую инициативу;</w:t>
      </w:r>
    </w:p>
    <w:p w14:paraId="13DDA9A4" w14:textId="77777777" w:rsidR="00863022" w:rsidRPr="00C7186E" w:rsidRDefault="00863022" w:rsidP="0084572B">
      <w:pPr>
        <w:pStyle w:val="a5"/>
        <w:spacing w:line="240" w:lineRule="auto"/>
        <w:rPr>
          <w:szCs w:val="28"/>
        </w:rPr>
      </w:pPr>
      <w:r w:rsidRPr="00C7186E">
        <w:rPr>
          <w:szCs w:val="28"/>
        </w:rPr>
        <w:t>2) получение информации, необходимой для осуществления полномочий;</w:t>
      </w:r>
    </w:p>
    <w:p w14:paraId="39C1C5C1" w14:textId="77777777" w:rsidR="00863022" w:rsidRPr="00C7186E" w:rsidRDefault="00863022" w:rsidP="0084572B">
      <w:pPr>
        <w:pStyle w:val="a5"/>
        <w:spacing w:line="240" w:lineRule="auto"/>
        <w:rPr>
          <w:szCs w:val="28"/>
        </w:rPr>
      </w:pPr>
      <w:r w:rsidRPr="00C7186E">
        <w:rPr>
          <w:szCs w:val="28"/>
        </w:rPr>
        <w:t>3) использование для осуществления полномочий служебных помещений, оргтехники и средств связи;</w:t>
      </w:r>
    </w:p>
    <w:p w14:paraId="59CC5A66" w14:textId="77777777" w:rsidR="00863022" w:rsidRPr="00C7186E" w:rsidRDefault="00863022" w:rsidP="0084572B">
      <w:pPr>
        <w:pStyle w:val="a5"/>
        <w:spacing w:line="240" w:lineRule="auto"/>
        <w:rPr>
          <w:szCs w:val="28"/>
        </w:rPr>
      </w:pPr>
      <w:r w:rsidRPr="00C7186E">
        <w:rPr>
          <w:szCs w:val="28"/>
        </w:rPr>
        <w:t>4) подготовку, переподготовку и повышение квалификации;</w:t>
      </w:r>
    </w:p>
    <w:p w14:paraId="0FB4DA5E" w14:textId="77777777" w:rsidR="00863022" w:rsidRPr="00C7186E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C7186E">
        <w:rPr>
          <w:szCs w:val="28"/>
        </w:rPr>
        <w:t>5) гарантии в области социально-трудовых отношений;</w:t>
      </w:r>
    </w:p>
    <w:p w14:paraId="2829FD6D" w14:textId="77777777" w:rsidR="00863022" w:rsidRPr="00C7186E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C7186E">
        <w:rPr>
          <w:szCs w:val="28"/>
        </w:rPr>
        <w:t xml:space="preserve">6) возмещение транспортных расходов, расходов за пользование средствами связи и иных документально подтвержденных расходов, связанных с осуществлением их полномочий.  </w:t>
      </w:r>
    </w:p>
    <w:p w14:paraId="6DEBF7B1" w14:textId="77777777" w:rsidR="00863022" w:rsidRPr="00C7186E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C7186E">
        <w:rPr>
          <w:szCs w:val="28"/>
        </w:rPr>
        <w:t>3. Депутат вправе иметь помощников.</w:t>
      </w:r>
    </w:p>
    <w:p w14:paraId="108A2AE1" w14:textId="77777777" w:rsidR="00863022" w:rsidRPr="00C7186E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C7186E">
        <w:rPr>
          <w:szCs w:val="28"/>
        </w:rPr>
        <w:t xml:space="preserve">4. Расходы, связанные с предоставлением гарантий, предусмотренных настоящим Порядком, производятся за счет средств бюджета Пермского муниципального </w:t>
      </w:r>
      <w:r w:rsidR="00C7186E" w:rsidRPr="00C7186E">
        <w:rPr>
          <w:szCs w:val="28"/>
        </w:rPr>
        <w:t>округа Пермского края</w:t>
      </w:r>
      <w:r w:rsidRPr="00C7186E">
        <w:rPr>
          <w:szCs w:val="28"/>
        </w:rPr>
        <w:t>.</w:t>
      </w:r>
    </w:p>
    <w:p w14:paraId="1F9BAAAB" w14:textId="77777777" w:rsidR="00863022" w:rsidRPr="00C7186E" w:rsidRDefault="00863022" w:rsidP="0084572B">
      <w:pPr>
        <w:pStyle w:val="a5"/>
        <w:spacing w:line="240" w:lineRule="auto"/>
        <w:ind w:firstLine="708"/>
        <w:rPr>
          <w:szCs w:val="28"/>
        </w:rPr>
      </w:pPr>
    </w:p>
    <w:p w14:paraId="31EF2D0D" w14:textId="77777777" w:rsidR="00863022" w:rsidRPr="00C7186E" w:rsidRDefault="00863022" w:rsidP="0084572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C7186E">
        <w:rPr>
          <w:b/>
          <w:szCs w:val="28"/>
        </w:rPr>
        <w:t>II. Право на правотворческую инициативу</w:t>
      </w:r>
    </w:p>
    <w:p w14:paraId="3FA017C6" w14:textId="77777777" w:rsidR="00863022" w:rsidRPr="00C062CF" w:rsidRDefault="00863022" w:rsidP="0084572B">
      <w:pPr>
        <w:pStyle w:val="a5"/>
        <w:spacing w:line="240" w:lineRule="auto"/>
        <w:ind w:firstLine="0"/>
        <w:jc w:val="center"/>
        <w:rPr>
          <w:szCs w:val="28"/>
        </w:rPr>
      </w:pPr>
    </w:p>
    <w:p w14:paraId="7BBCEEC7" w14:textId="77777777" w:rsidR="00863022" w:rsidRPr="00C062CF" w:rsidRDefault="009343D8" w:rsidP="0084572B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1. </w:t>
      </w:r>
      <w:r w:rsidR="00863022" w:rsidRPr="00C062CF">
        <w:rPr>
          <w:szCs w:val="28"/>
        </w:rPr>
        <w:t>Лицо, замещающее муниципальную должность, име</w:t>
      </w:r>
      <w:r w:rsidR="00F53D9B">
        <w:rPr>
          <w:szCs w:val="28"/>
        </w:rPr>
        <w:t>е</w:t>
      </w:r>
      <w:r w:rsidR="00863022" w:rsidRPr="00C062CF">
        <w:rPr>
          <w:szCs w:val="28"/>
        </w:rPr>
        <w:t xml:space="preserve">т право на правотворческую инициативу, которая осуществляется в форме внесения на рассмотрение </w:t>
      </w:r>
      <w:r w:rsidR="00C7186E" w:rsidRPr="00C062CF">
        <w:rPr>
          <w:szCs w:val="28"/>
        </w:rPr>
        <w:t>Думы</w:t>
      </w:r>
      <w:r w:rsidR="00863022" w:rsidRPr="00C062CF">
        <w:rPr>
          <w:szCs w:val="28"/>
        </w:rPr>
        <w:t xml:space="preserve"> Пермского муниципального </w:t>
      </w:r>
      <w:r w:rsidR="00C7186E" w:rsidRPr="00C062CF">
        <w:rPr>
          <w:szCs w:val="28"/>
        </w:rPr>
        <w:t>округа Пермского края</w:t>
      </w:r>
      <w:r w:rsidR="00863022" w:rsidRPr="00C062CF">
        <w:rPr>
          <w:szCs w:val="28"/>
        </w:rPr>
        <w:t xml:space="preserve"> (далее по тексту – </w:t>
      </w:r>
      <w:r w:rsidR="00C7186E" w:rsidRPr="00C062CF">
        <w:rPr>
          <w:szCs w:val="28"/>
        </w:rPr>
        <w:t>Дума</w:t>
      </w:r>
      <w:r w:rsidR="00863022" w:rsidRPr="00C062CF">
        <w:rPr>
          <w:szCs w:val="28"/>
        </w:rPr>
        <w:t>) или должностного лица местного самоуправления проектов муниципальных правовых актов, а также поправок к ним.</w:t>
      </w:r>
    </w:p>
    <w:p w14:paraId="1A213F0F" w14:textId="77777777" w:rsidR="00C7186E" w:rsidRPr="00C062CF" w:rsidRDefault="009343D8" w:rsidP="0084572B">
      <w:pPr>
        <w:pStyle w:val="a5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2. </w:t>
      </w:r>
      <w:r w:rsidR="00863022" w:rsidRPr="00C062CF">
        <w:rPr>
          <w:szCs w:val="28"/>
        </w:rPr>
        <w:t xml:space="preserve">Проекты правовых актов </w:t>
      </w:r>
      <w:r w:rsidR="00C7186E" w:rsidRPr="00C062CF">
        <w:rPr>
          <w:szCs w:val="28"/>
        </w:rPr>
        <w:t>Думы</w:t>
      </w:r>
      <w:r w:rsidR="00863022" w:rsidRPr="00C062CF">
        <w:rPr>
          <w:szCs w:val="28"/>
        </w:rPr>
        <w:t xml:space="preserve"> вносятся в соответствии с </w:t>
      </w:r>
      <w:r w:rsidR="00C7186E" w:rsidRPr="00C062CF">
        <w:rPr>
          <w:szCs w:val="28"/>
        </w:rPr>
        <w:t>правовым актом</w:t>
      </w:r>
      <w:r w:rsidR="00863022" w:rsidRPr="00C062CF">
        <w:rPr>
          <w:szCs w:val="28"/>
        </w:rPr>
        <w:t xml:space="preserve">, утвержденным </w:t>
      </w:r>
      <w:r w:rsidR="00C7186E" w:rsidRPr="00C062CF">
        <w:rPr>
          <w:szCs w:val="28"/>
        </w:rPr>
        <w:t>Думой</w:t>
      </w:r>
      <w:r w:rsidR="00863022" w:rsidRPr="00C062CF">
        <w:rPr>
          <w:szCs w:val="28"/>
        </w:rPr>
        <w:t xml:space="preserve">. </w:t>
      </w:r>
    </w:p>
    <w:p w14:paraId="087CD22F" w14:textId="4B1219F5" w:rsidR="00863022" w:rsidRPr="00C062CF" w:rsidRDefault="009343D8" w:rsidP="0084572B">
      <w:pPr>
        <w:pStyle w:val="a5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863022" w:rsidRPr="00C062CF">
        <w:rPr>
          <w:szCs w:val="28"/>
        </w:rPr>
        <w:t xml:space="preserve">Проекты правовых актов администрации Пермского муниципального </w:t>
      </w:r>
      <w:r w:rsidR="00C062CF" w:rsidRPr="00C062CF">
        <w:rPr>
          <w:szCs w:val="28"/>
        </w:rPr>
        <w:t>округа Пермского края (далее по тексту – администрация)</w:t>
      </w:r>
      <w:r w:rsidR="00863022" w:rsidRPr="00C062CF">
        <w:rPr>
          <w:szCs w:val="28"/>
        </w:rPr>
        <w:t xml:space="preserve"> вносятся в соответствии с</w:t>
      </w:r>
      <w:r w:rsidR="00863022" w:rsidRPr="00C062CF">
        <w:t xml:space="preserve"> </w:t>
      </w:r>
      <w:r w:rsidR="00863022" w:rsidRPr="00C062CF">
        <w:rPr>
          <w:szCs w:val="28"/>
        </w:rPr>
        <w:t>правовым актом</w:t>
      </w:r>
      <w:r w:rsidR="00C062CF" w:rsidRPr="00C062CF">
        <w:rPr>
          <w:szCs w:val="28"/>
        </w:rPr>
        <w:t>, утвержденным</w:t>
      </w:r>
      <w:r w:rsidR="00863022" w:rsidRPr="00C062CF">
        <w:rPr>
          <w:szCs w:val="28"/>
        </w:rPr>
        <w:t xml:space="preserve"> администраци</w:t>
      </w:r>
      <w:r w:rsidR="00C062CF" w:rsidRPr="00C062CF">
        <w:rPr>
          <w:szCs w:val="28"/>
        </w:rPr>
        <w:t>ей.</w:t>
      </w:r>
    </w:p>
    <w:p w14:paraId="3797FD3D" w14:textId="14E4871C" w:rsidR="00863022" w:rsidRPr="00387A71" w:rsidRDefault="00863022" w:rsidP="0084572B">
      <w:pPr>
        <w:pStyle w:val="a5"/>
        <w:spacing w:line="240" w:lineRule="auto"/>
        <w:ind w:firstLine="708"/>
        <w:rPr>
          <w:color w:val="FF0000"/>
          <w:sz w:val="24"/>
          <w:szCs w:val="24"/>
        </w:rPr>
      </w:pPr>
    </w:p>
    <w:p w14:paraId="5CDACE6C" w14:textId="107AB26F" w:rsidR="00863022" w:rsidRPr="004F250C" w:rsidRDefault="00863022" w:rsidP="0084572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4F250C">
        <w:rPr>
          <w:b/>
          <w:szCs w:val="28"/>
        </w:rPr>
        <w:t>III. Право на получение информации, необходимой для осуществления полномочий</w:t>
      </w:r>
    </w:p>
    <w:p w14:paraId="512DE717" w14:textId="77777777" w:rsidR="00863022" w:rsidRPr="004F250C" w:rsidRDefault="00863022" w:rsidP="0084572B">
      <w:pPr>
        <w:pStyle w:val="a5"/>
        <w:spacing w:line="240" w:lineRule="auto"/>
        <w:ind w:firstLine="708"/>
        <w:rPr>
          <w:szCs w:val="28"/>
        </w:rPr>
      </w:pPr>
    </w:p>
    <w:p w14:paraId="69073FBC" w14:textId="77777777" w:rsidR="00863022" w:rsidRPr="004F250C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4F250C">
        <w:rPr>
          <w:szCs w:val="28"/>
        </w:rPr>
        <w:t>1. Право на получение информации, необходимой для осуществления полномочий лица, замещающего муниципальную должность, обеспечивается путем:</w:t>
      </w:r>
    </w:p>
    <w:p w14:paraId="5624FC17" w14:textId="24EEB91A" w:rsidR="00863022" w:rsidRPr="001F5D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4F250C">
        <w:rPr>
          <w:szCs w:val="28"/>
        </w:rPr>
        <w:t xml:space="preserve">- размещения муниципальных правовых актов Пермского муниципального </w:t>
      </w:r>
      <w:r w:rsidR="004F250C" w:rsidRPr="004F250C">
        <w:rPr>
          <w:szCs w:val="28"/>
        </w:rPr>
        <w:t>округа Пермского края</w:t>
      </w:r>
      <w:r w:rsidRPr="004F250C">
        <w:rPr>
          <w:szCs w:val="28"/>
        </w:rPr>
        <w:t xml:space="preserve"> на официальн</w:t>
      </w:r>
      <w:r w:rsidR="004F250C" w:rsidRPr="004F250C">
        <w:rPr>
          <w:szCs w:val="28"/>
        </w:rPr>
        <w:t>ом</w:t>
      </w:r>
      <w:r w:rsidRPr="004F250C">
        <w:rPr>
          <w:szCs w:val="28"/>
        </w:rPr>
        <w:t xml:space="preserve"> сайт</w:t>
      </w:r>
      <w:r w:rsidR="004F250C" w:rsidRPr="004F250C">
        <w:rPr>
          <w:szCs w:val="28"/>
        </w:rPr>
        <w:t>е</w:t>
      </w:r>
      <w:r w:rsidRPr="004F250C">
        <w:rPr>
          <w:szCs w:val="28"/>
        </w:rPr>
        <w:t xml:space="preserve"> Пермского муниципального </w:t>
      </w:r>
      <w:r w:rsidR="004F250C" w:rsidRPr="004F250C">
        <w:rPr>
          <w:szCs w:val="28"/>
        </w:rPr>
        <w:t>округа Пермского края</w:t>
      </w:r>
      <w:r w:rsidRPr="004F250C">
        <w:rPr>
          <w:szCs w:val="28"/>
        </w:rPr>
        <w:t xml:space="preserve"> в </w:t>
      </w:r>
      <w:r w:rsidRPr="001F5D57">
        <w:rPr>
          <w:szCs w:val="28"/>
        </w:rPr>
        <w:t>информационно-телеко</w:t>
      </w:r>
      <w:r w:rsidR="0084572B">
        <w:rPr>
          <w:szCs w:val="28"/>
        </w:rPr>
        <w:t>ммуникационной сети «Интернет»;</w:t>
      </w:r>
    </w:p>
    <w:p w14:paraId="63E7F4AA" w14:textId="06DC940B" w:rsidR="00863022" w:rsidRPr="001F5D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1F5D57">
        <w:rPr>
          <w:szCs w:val="28"/>
        </w:rPr>
        <w:t xml:space="preserve">- опубликования постановлений главы </w:t>
      </w:r>
      <w:r w:rsidR="004F250C" w:rsidRPr="001F5D57">
        <w:rPr>
          <w:szCs w:val="28"/>
        </w:rPr>
        <w:t>округа</w:t>
      </w:r>
      <w:r w:rsidRPr="001F5D57">
        <w:rPr>
          <w:szCs w:val="28"/>
        </w:rPr>
        <w:t xml:space="preserve">, решений </w:t>
      </w:r>
      <w:r w:rsidR="004F250C" w:rsidRPr="001F5D57">
        <w:rPr>
          <w:szCs w:val="28"/>
        </w:rPr>
        <w:t>Думы</w:t>
      </w:r>
      <w:r w:rsidRPr="001F5D57">
        <w:rPr>
          <w:szCs w:val="28"/>
        </w:rPr>
        <w:t xml:space="preserve">, постановлений администрации в газете «НИВА», в бюллетене муниципального образования «Пермский муниципальный </w:t>
      </w:r>
      <w:r w:rsidR="004F250C" w:rsidRPr="001F5D57">
        <w:rPr>
          <w:szCs w:val="28"/>
        </w:rPr>
        <w:t>округ</w:t>
      </w:r>
      <w:r w:rsidRPr="001F5D57">
        <w:rPr>
          <w:szCs w:val="28"/>
        </w:rPr>
        <w:t>»;</w:t>
      </w:r>
    </w:p>
    <w:p w14:paraId="54A216B1" w14:textId="2DBCF209" w:rsidR="00863022" w:rsidRPr="001F5D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1F5D57">
        <w:rPr>
          <w:szCs w:val="28"/>
        </w:rPr>
        <w:t xml:space="preserve">- размещения решений </w:t>
      </w:r>
      <w:r w:rsidR="004F250C" w:rsidRPr="001F5D57">
        <w:rPr>
          <w:szCs w:val="28"/>
        </w:rPr>
        <w:t>Думы</w:t>
      </w:r>
      <w:r w:rsidRPr="001F5D57">
        <w:rPr>
          <w:szCs w:val="28"/>
        </w:rPr>
        <w:t xml:space="preserve">, постановлений администрации </w:t>
      </w:r>
      <w:r w:rsidR="0084572B">
        <w:rPr>
          <w:szCs w:val="28"/>
        </w:rPr>
        <w:t>в справочно-правовых системах;</w:t>
      </w:r>
    </w:p>
    <w:p w14:paraId="694D6495" w14:textId="77777777" w:rsidR="00863022" w:rsidRPr="001F5D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1F5D57">
        <w:rPr>
          <w:szCs w:val="28"/>
        </w:rPr>
        <w:t xml:space="preserve">- доведения проектов решений </w:t>
      </w:r>
      <w:r w:rsidR="004F250C" w:rsidRPr="001F5D57">
        <w:rPr>
          <w:szCs w:val="28"/>
        </w:rPr>
        <w:t>Думы</w:t>
      </w:r>
      <w:r w:rsidRPr="001F5D57">
        <w:rPr>
          <w:szCs w:val="28"/>
        </w:rPr>
        <w:t xml:space="preserve"> через электронную почту депутатов, Единый виртуальный кабинет депутата Пермского края evkd.zsomsu.ru;</w:t>
      </w:r>
    </w:p>
    <w:p w14:paraId="591891A0" w14:textId="77777777" w:rsidR="00863022" w:rsidRPr="00D13BA5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1F5D57">
        <w:rPr>
          <w:szCs w:val="28"/>
        </w:rPr>
        <w:t>- доведения иной информации через почтовые ящики депутатов, находящиеся в приемной</w:t>
      </w:r>
      <w:r w:rsidRPr="00D13BA5">
        <w:rPr>
          <w:szCs w:val="28"/>
        </w:rPr>
        <w:t xml:space="preserve"> </w:t>
      </w:r>
      <w:r w:rsidR="004F250C" w:rsidRPr="00D13BA5">
        <w:rPr>
          <w:szCs w:val="28"/>
        </w:rPr>
        <w:t>Думы</w:t>
      </w:r>
      <w:r w:rsidRPr="00D13BA5">
        <w:rPr>
          <w:szCs w:val="28"/>
        </w:rPr>
        <w:t>.</w:t>
      </w:r>
    </w:p>
    <w:p w14:paraId="1E979DBD" w14:textId="77777777" w:rsidR="00BC0A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D13BA5">
        <w:rPr>
          <w:szCs w:val="28"/>
        </w:rPr>
        <w:t xml:space="preserve">2. </w:t>
      </w:r>
      <w:r w:rsidR="000019C3">
        <w:rPr>
          <w:szCs w:val="28"/>
        </w:rPr>
        <w:t>Л</w:t>
      </w:r>
      <w:r w:rsidR="000019C3" w:rsidRPr="004F250C">
        <w:rPr>
          <w:szCs w:val="28"/>
        </w:rPr>
        <w:t>иц</w:t>
      </w:r>
      <w:r w:rsidR="000019C3">
        <w:rPr>
          <w:szCs w:val="28"/>
        </w:rPr>
        <w:t>у</w:t>
      </w:r>
      <w:r w:rsidR="000019C3" w:rsidRPr="004F250C">
        <w:rPr>
          <w:szCs w:val="28"/>
        </w:rPr>
        <w:t>, замещающе</w:t>
      </w:r>
      <w:r w:rsidR="000019C3">
        <w:rPr>
          <w:szCs w:val="28"/>
        </w:rPr>
        <w:t>му</w:t>
      </w:r>
      <w:r w:rsidR="000019C3" w:rsidRPr="004F250C">
        <w:rPr>
          <w:szCs w:val="28"/>
        </w:rPr>
        <w:t xml:space="preserve"> муниципальную должность</w:t>
      </w:r>
      <w:r w:rsidR="00BC0A57">
        <w:rPr>
          <w:szCs w:val="28"/>
        </w:rPr>
        <w:t xml:space="preserve">, </w:t>
      </w:r>
      <w:r w:rsidRPr="00D13BA5">
        <w:rPr>
          <w:szCs w:val="28"/>
        </w:rPr>
        <w:t>обеспечивается возможность беспрепятственного пользования документами, поступающими в официальном порядке в органы местного самоуправления.</w:t>
      </w:r>
      <w:r w:rsidR="00BC0A57">
        <w:rPr>
          <w:szCs w:val="28"/>
        </w:rPr>
        <w:t xml:space="preserve"> </w:t>
      </w:r>
    </w:p>
    <w:p w14:paraId="398B23BE" w14:textId="77777777" w:rsidR="00863022" w:rsidRPr="00D13BA5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D13BA5">
        <w:rPr>
          <w:szCs w:val="28"/>
        </w:rPr>
        <w:t xml:space="preserve">Запрашиваемая информация, в отношении которой установлены ограничения на ее распространение, в соответствии с действующим законодательством подлежит предоставлению по письменному запросу </w:t>
      </w:r>
      <w:r w:rsidR="00BC0A57">
        <w:rPr>
          <w:szCs w:val="28"/>
        </w:rPr>
        <w:t>лица, замещающего муниципальную должность</w:t>
      </w:r>
      <w:r w:rsidRPr="00D13BA5">
        <w:rPr>
          <w:szCs w:val="28"/>
        </w:rPr>
        <w:t xml:space="preserve">. Лицо, предоставляющее указанную информацию, обязано довести до </w:t>
      </w:r>
      <w:r w:rsidR="00BC0A57">
        <w:rPr>
          <w:szCs w:val="28"/>
        </w:rPr>
        <w:t>лица, замещающего муниципальную должность</w:t>
      </w:r>
      <w:r w:rsidRPr="00D13BA5">
        <w:rPr>
          <w:szCs w:val="28"/>
        </w:rPr>
        <w:t xml:space="preserve"> нормы, регламентирующие порядок использования соответствующих документов и сведений.</w:t>
      </w:r>
    </w:p>
    <w:p w14:paraId="29E6FFD3" w14:textId="77777777" w:rsidR="00863022" w:rsidRPr="001F5D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D13BA5">
        <w:rPr>
          <w:szCs w:val="28"/>
        </w:rPr>
        <w:t xml:space="preserve">Отказ в </w:t>
      </w:r>
      <w:r w:rsidRPr="001F5D57">
        <w:rPr>
          <w:szCs w:val="28"/>
        </w:rPr>
        <w:t>предоставлении информации подлежит оформлению в письменном виде.</w:t>
      </w:r>
    </w:p>
    <w:p w14:paraId="1DF1064A" w14:textId="449E0655" w:rsidR="00BC0A57" w:rsidRPr="001F5D57" w:rsidRDefault="00BC0A57" w:rsidP="008457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D57">
        <w:rPr>
          <w:sz w:val="28"/>
          <w:szCs w:val="28"/>
        </w:rPr>
        <w:t xml:space="preserve">3. Лицо, замещающее муниципальную должность, </w:t>
      </w:r>
      <w:r w:rsidR="000019C3" w:rsidRPr="001F5D57">
        <w:rPr>
          <w:sz w:val="28"/>
          <w:szCs w:val="28"/>
        </w:rPr>
        <w:t>своевременно информиру</w:t>
      </w:r>
      <w:r w:rsidR="009F71AD" w:rsidRPr="001F5D57">
        <w:rPr>
          <w:sz w:val="28"/>
          <w:szCs w:val="28"/>
        </w:rPr>
        <w:t>е</w:t>
      </w:r>
      <w:r w:rsidR="000019C3" w:rsidRPr="001F5D57">
        <w:rPr>
          <w:sz w:val="28"/>
          <w:szCs w:val="28"/>
        </w:rPr>
        <w:t xml:space="preserve">тся о времени и месте проведения заседаний </w:t>
      </w:r>
      <w:r w:rsidRPr="001F5D57">
        <w:rPr>
          <w:sz w:val="28"/>
          <w:szCs w:val="28"/>
        </w:rPr>
        <w:t>Думы</w:t>
      </w:r>
      <w:r w:rsidR="000019C3" w:rsidRPr="001F5D57">
        <w:rPr>
          <w:sz w:val="28"/>
          <w:szCs w:val="28"/>
        </w:rPr>
        <w:t>, о вопросах, вносимых на рассмотрение, а также получа</w:t>
      </w:r>
      <w:r w:rsidR="009F71AD" w:rsidRPr="001F5D57">
        <w:rPr>
          <w:sz w:val="28"/>
          <w:szCs w:val="28"/>
        </w:rPr>
        <w:t>е</w:t>
      </w:r>
      <w:r w:rsidR="000019C3" w:rsidRPr="001F5D57">
        <w:rPr>
          <w:sz w:val="28"/>
          <w:szCs w:val="28"/>
        </w:rPr>
        <w:t>т все необходимые материалы по данным вопросам.</w:t>
      </w:r>
    </w:p>
    <w:p w14:paraId="428B070B" w14:textId="47E11AFA" w:rsidR="000019C3" w:rsidRPr="00DB7B79" w:rsidRDefault="00BC0A57" w:rsidP="008457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D57">
        <w:rPr>
          <w:sz w:val="28"/>
          <w:szCs w:val="28"/>
        </w:rPr>
        <w:t>4</w:t>
      </w:r>
      <w:r w:rsidR="000019C3" w:rsidRPr="001F5D57">
        <w:rPr>
          <w:sz w:val="28"/>
          <w:szCs w:val="28"/>
        </w:rPr>
        <w:t xml:space="preserve">. </w:t>
      </w:r>
      <w:r w:rsidRPr="001F5D57">
        <w:rPr>
          <w:sz w:val="28"/>
          <w:szCs w:val="28"/>
        </w:rPr>
        <w:t>Лицо, замещающее муниципальную должность,</w:t>
      </w:r>
      <w:r w:rsidR="000019C3" w:rsidRPr="001F5D57">
        <w:rPr>
          <w:sz w:val="28"/>
          <w:szCs w:val="28"/>
        </w:rPr>
        <w:t xml:space="preserve"> име</w:t>
      </w:r>
      <w:r w:rsidRPr="001F5D57">
        <w:rPr>
          <w:sz w:val="28"/>
          <w:szCs w:val="28"/>
        </w:rPr>
        <w:t>е</w:t>
      </w:r>
      <w:r w:rsidR="000019C3" w:rsidRPr="001F5D57">
        <w:rPr>
          <w:sz w:val="28"/>
          <w:szCs w:val="28"/>
        </w:rPr>
        <w:t>т право присутствовать на</w:t>
      </w:r>
      <w:r w:rsidR="000019C3" w:rsidRPr="00DB7B79">
        <w:rPr>
          <w:sz w:val="28"/>
          <w:szCs w:val="28"/>
        </w:rPr>
        <w:t xml:space="preserve"> заседаниях и совещаниях органов местного самоуправления</w:t>
      </w:r>
      <w:r w:rsidRPr="00DB7B79">
        <w:rPr>
          <w:sz w:val="28"/>
          <w:szCs w:val="28"/>
        </w:rPr>
        <w:t xml:space="preserve"> Пермского муниципального округа Пермского края</w:t>
      </w:r>
      <w:r w:rsidR="000019C3" w:rsidRPr="00DB7B79">
        <w:rPr>
          <w:sz w:val="28"/>
          <w:szCs w:val="28"/>
        </w:rPr>
        <w:t xml:space="preserve"> в установленном указанными органами порядке.</w:t>
      </w:r>
    </w:p>
    <w:p w14:paraId="6A9A19BE" w14:textId="77777777" w:rsidR="000019C3" w:rsidRPr="00DB7B79" w:rsidRDefault="000019C3" w:rsidP="0084572B">
      <w:pPr>
        <w:pStyle w:val="a5"/>
        <w:spacing w:line="240" w:lineRule="auto"/>
        <w:ind w:firstLine="708"/>
        <w:rPr>
          <w:szCs w:val="28"/>
        </w:rPr>
      </w:pPr>
    </w:p>
    <w:p w14:paraId="34DA8BAE" w14:textId="77777777" w:rsidR="00863022" w:rsidRPr="00DB7B79" w:rsidRDefault="00863022" w:rsidP="0084572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DB7B79">
        <w:rPr>
          <w:b/>
          <w:szCs w:val="28"/>
        </w:rPr>
        <w:t>IV. Право на использование для осуществления полномочий служебных помещений, оргтехники и средств связи</w:t>
      </w:r>
    </w:p>
    <w:p w14:paraId="3F2D5D24" w14:textId="77777777" w:rsidR="00863022" w:rsidRPr="00DB7B79" w:rsidRDefault="00863022" w:rsidP="0084572B">
      <w:pPr>
        <w:pStyle w:val="a5"/>
        <w:spacing w:line="240" w:lineRule="auto"/>
        <w:ind w:firstLine="708"/>
        <w:rPr>
          <w:szCs w:val="28"/>
        </w:rPr>
      </w:pPr>
    </w:p>
    <w:p w14:paraId="4A5AFA21" w14:textId="77777777" w:rsidR="00863022" w:rsidRPr="00DB7B79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DB7B79">
        <w:rPr>
          <w:szCs w:val="28"/>
        </w:rPr>
        <w:t>1. Лицу, замещающему муниципальную должность, осуществляющему свои полномочия на постоянной основе (далее по тексту – лиц</w:t>
      </w:r>
      <w:r w:rsidR="00E571FE">
        <w:rPr>
          <w:szCs w:val="28"/>
        </w:rPr>
        <w:t>о</w:t>
      </w:r>
      <w:r w:rsidRPr="00DB7B79">
        <w:rPr>
          <w:szCs w:val="28"/>
        </w:rPr>
        <w:t>, осуществляющ</w:t>
      </w:r>
      <w:r w:rsidR="00E571FE">
        <w:rPr>
          <w:szCs w:val="28"/>
        </w:rPr>
        <w:t>е</w:t>
      </w:r>
      <w:r w:rsidRPr="00DB7B79">
        <w:rPr>
          <w:szCs w:val="28"/>
        </w:rPr>
        <w:t>е свои полномочия на постоянной основе), предоставляется служебное помещение, оборудованное мебелью, оргтехникой и средствами связи.</w:t>
      </w:r>
    </w:p>
    <w:p w14:paraId="1F3AABD7" w14:textId="2A393DE3" w:rsidR="00863022" w:rsidRPr="00DB7B79" w:rsidRDefault="0084572B" w:rsidP="0084572B">
      <w:pPr>
        <w:pStyle w:val="a5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2. </w:t>
      </w:r>
      <w:r w:rsidR="00C74478">
        <w:rPr>
          <w:szCs w:val="28"/>
        </w:rPr>
        <w:t>Л</w:t>
      </w:r>
      <w:r w:rsidR="00C74478" w:rsidRPr="00DB7B79">
        <w:rPr>
          <w:szCs w:val="28"/>
        </w:rPr>
        <w:t>иц</w:t>
      </w:r>
      <w:r w:rsidR="00C74478">
        <w:rPr>
          <w:szCs w:val="28"/>
        </w:rPr>
        <w:t>у</w:t>
      </w:r>
      <w:r w:rsidR="00C74478" w:rsidRPr="00DB7B79">
        <w:rPr>
          <w:szCs w:val="28"/>
        </w:rPr>
        <w:t>, осуществляющ</w:t>
      </w:r>
      <w:r w:rsidR="00C74478">
        <w:rPr>
          <w:szCs w:val="28"/>
        </w:rPr>
        <w:t>ему</w:t>
      </w:r>
      <w:r w:rsidR="00C74478" w:rsidRPr="00DB7B79">
        <w:rPr>
          <w:szCs w:val="28"/>
        </w:rPr>
        <w:t xml:space="preserve"> свои полномочия на постоянной основе</w:t>
      </w:r>
      <w:r w:rsidR="00AC0A12" w:rsidRPr="008563FB">
        <w:rPr>
          <w:szCs w:val="28"/>
        </w:rPr>
        <w:t xml:space="preserve">, </w:t>
      </w:r>
      <w:r w:rsidR="00387EAE" w:rsidRPr="0084572B">
        <w:rPr>
          <w:color w:val="000000" w:themeColor="text1"/>
          <w:szCs w:val="28"/>
          <w:shd w:val="clear" w:color="auto" w:fill="F7F7F7"/>
        </w:rPr>
        <w:t>предоставляется служебный номер мобильного телефона</w:t>
      </w:r>
      <w:r w:rsidR="00863022" w:rsidRPr="0084572B">
        <w:rPr>
          <w:color w:val="000000" w:themeColor="text1"/>
          <w:szCs w:val="28"/>
        </w:rPr>
        <w:t xml:space="preserve">. </w:t>
      </w:r>
      <w:r w:rsidR="00863022" w:rsidRPr="00387EAE">
        <w:rPr>
          <w:szCs w:val="28"/>
        </w:rPr>
        <w:t>Расходы по оплате услуг служебной телефонной сотовой связи и информационно</w:t>
      </w:r>
      <w:r w:rsidR="00863022" w:rsidRPr="00DB7B79">
        <w:rPr>
          <w:szCs w:val="28"/>
        </w:rPr>
        <w:t xml:space="preserve">-телекоммуникационной сети «Интернет» осуществляются по фактическим затратам, но не более </w:t>
      </w:r>
      <w:r w:rsidR="00F94046">
        <w:rPr>
          <w:szCs w:val="28"/>
        </w:rPr>
        <w:t>18</w:t>
      </w:r>
      <w:r w:rsidR="00863022" w:rsidRPr="00DB7B79">
        <w:rPr>
          <w:szCs w:val="28"/>
        </w:rPr>
        <w:t xml:space="preserve"> тысяч рублей в го</w:t>
      </w:r>
      <w:r>
        <w:rPr>
          <w:szCs w:val="28"/>
        </w:rPr>
        <w:t xml:space="preserve">д за каждый абонентский номер. </w:t>
      </w:r>
    </w:p>
    <w:p w14:paraId="28DF2781" w14:textId="77777777" w:rsidR="00863022" w:rsidRPr="001F5D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DB7B79">
        <w:rPr>
          <w:szCs w:val="28"/>
        </w:rPr>
        <w:t xml:space="preserve">3. По письменной просьбе депутата </w:t>
      </w:r>
      <w:r w:rsidR="00DB7B79" w:rsidRPr="00DB7B79">
        <w:rPr>
          <w:szCs w:val="28"/>
        </w:rPr>
        <w:t>Дума</w:t>
      </w:r>
      <w:r w:rsidRPr="00DB7B79">
        <w:rPr>
          <w:szCs w:val="28"/>
        </w:rPr>
        <w:t xml:space="preserve"> предоставляет ему на безвозмездной основе для работы с избирателями находящееся в собственности Пермского муниципального </w:t>
      </w:r>
      <w:r w:rsidR="00DB7B79" w:rsidRPr="00DB7B79">
        <w:rPr>
          <w:szCs w:val="28"/>
        </w:rPr>
        <w:t xml:space="preserve">округа </w:t>
      </w:r>
      <w:r w:rsidR="00DB7B79" w:rsidRPr="001F5D57">
        <w:rPr>
          <w:szCs w:val="28"/>
        </w:rPr>
        <w:t>Пермского края</w:t>
      </w:r>
      <w:r w:rsidRPr="001F5D57">
        <w:rPr>
          <w:szCs w:val="28"/>
        </w:rPr>
        <w:t xml:space="preserve"> помещение, оборудованное мебелью. Помещение предоставляется в соответствии с графиком приема депутатами избирателей, установленным в </w:t>
      </w:r>
      <w:r w:rsidR="00DB7B79" w:rsidRPr="001F5D57">
        <w:rPr>
          <w:szCs w:val="28"/>
        </w:rPr>
        <w:t>Думе</w:t>
      </w:r>
      <w:r w:rsidRPr="001F5D57">
        <w:rPr>
          <w:szCs w:val="28"/>
        </w:rPr>
        <w:t xml:space="preserve">.  </w:t>
      </w:r>
    </w:p>
    <w:p w14:paraId="13FB55E2" w14:textId="2F202B17" w:rsidR="00455423" w:rsidRPr="001F5D57" w:rsidRDefault="00863022" w:rsidP="0084572B">
      <w:pPr>
        <w:pStyle w:val="a5"/>
        <w:spacing w:line="240" w:lineRule="auto"/>
        <w:ind w:firstLine="708"/>
        <w:rPr>
          <w:rFonts w:ascii="Arial" w:hAnsi="Arial" w:cs="Arial"/>
          <w:sz w:val="18"/>
          <w:szCs w:val="18"/>
          <w:shd w:val="clear" w:color="auto" w:fill="FFFFFF"/>
        </w:rPr>
      </w:pPr>
      <w:r w:rsidRPr="001F5D57">
        <w:rPr>
          <w:szCs w:val="28"/>
        </w:rPr>
        <w:t xml:space="preserve">4. </w:t>
      </w:r>
      <w:r w:rsidR="00DB7B79" w:rsidRPr="001F5D57">
        <w:rPr>
          <w:szCs w:val="28"/>
        </w:rPr>
        <w:t>Лицо, замещающее муниципальную должность</w:t>
      </w:r>
      <w:r w:rsidR="00DB7B79" w:rsidRPr="001F5D57">
        <w:rPr>
          <w:szCs w:val="28"/>
          <w:shd w:val="clear" w:color="auto" w:fill="FFFFFF"/>
        </w:rPr>
        <w:t xml:space="preserve"> по вопросам, связанным с осуществлением своих полномочий, име</w:t>
      </w:r>
      <w:r w:rsidR="003F08B0" w:rsidRPr="001F5D57">
        <w:rPr>
          <w:szCs w:val="28"/>
          <w:shd w:val="clear" w:color="auto" w:fill="FFFFFF"/>
        </w:rPr>
        <w:t>е</w:t>
      </w:r>
      <w:r w:rsidR="00DB7B79" w:rsidRPr="001F5D57">
        <w:rPr>
          <w:szCs w:val="28"/>
          <w:shd w:val="clear" w:color="auto" w:fill="FFFFFF"/>
        </w:rPr>
        <w:t>т право пользоваться всеми видами оргтехники и средств связи, предоставленными для обеспечения деятельности</w:t>
      </w:r>
      <w:r w:rsidR="00455423" w:rsidRPr="001F5D57">
        <w:rPr>
          <w:szCs w:val="28"/>
          <w:shd w:val="clear" w:color="auto" w:fill="FFFFFF"/>
        </w:rPr>
        <w:t xml:space="preserve"> соответственно</w:t>
      </w:r>
      <w:r w:rsidR="00DB7B79" w:rsidRPr="001F5D57">
        <w:rPr>
          <w:szCs w:val="28"/>
          <w:shd w:val="clear" w:color="auto" w:fill="FFFFFF"/>
        </w:rPr>
        <w:t xml:space="preserve"> </w:t>
      </w:r>
      <w:r w:rsidR="00455423" w:rsidRPr="001F5D57">
        <w:rPr>
          <w:szCs w:val="28"/>
          <w:shd w:val="clear" w:color="auto" w:fill="FFFFFF"/>
        </w:rPr>
        <w:t>Думы, администрации, Контроль</w:t>
      </w:r>
      <w:r w:rsidR="009F71AD" w:rsidRPr="001F5D57">
        <w:rPr>
          <w:szCs w:val="28"/>
          <w:shd w:val="clear" w:color="auto" w:fill="FFFFFF"/>
        </w:rPr>
        <w:t>но</w:t>
      </w:r>
      <w:r w:rsidR="00455423" w:rsidRPr="001F5D57">
        <w:rPr>
          <w:szCs w:val="28"/>
          <w:shd w:val="clear" w:color="auto" w:fill="FFFFFF"/>
        </w:rPr>
        <w:t>-счетной палаты.</w:t>
      </w:r>
      <w:r w:rsidR="00455423" w:rsidRPr="001F5D5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2C1A86A9" w14:textId="77777777" w:rsidR="00863022" w:rsidRPr="00455423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1F5D57">
        <w:rPr>
          <w:szCs w:val="28"/>
        </w:rPr>
        <w:t xml:space="preserve">Депутат в </w:t>
      </w:r>
      <w:r w:rsidR="00455423" w:rsidRPr="001F5D57">
        <w:rPr>
          <w:szCs w:val="28"/>
        </w:rPr>
        <w:t>Думе</w:t>
      </w:r>
      <w:r w:rsidRPr="001F5D57">
        <w:rPr>
          <w:szCs w:val="28"/>
        </w:rPr>
        <w:t xml:space="preserve"> пользуется всеми видами оргтехники и средствами связи с разрешения управляющего делами </w:t>
      </w:r>
      <w:r w:rsidR="00455423" w:rsidRPr="001F5D57">
        <w:rPr>
          <w:szCs w:val="28"/>
        </w:rPr>
        <w:t xml:space="preserve">Думы. Депутат </w:t>
      </w:r>
      <w:r w:rsidRPr="001F5D57">
        <w:rPr>
          <w:szCs w:val="28"/>
        </w:rPr>
        <w:t>обеспечивается канцелярскими товарами, бумагой и конвертами для</w:t>
      </w:r>
      <w:r w:rsidRPr="00455423">
        <w:rPr>
          <w:szCs w:val="28"/>
        </w:rPr>
        <w:t xml:space="preserve"> осуществления своих депутатских полномочий</w:t>
      </w:r>
      <w:r w:rsidRPr="00455423">
        <w:t xml:space="preserve"> </w:t>
      </w:r>
      <w:r w:rsidRPr="00455423">
        <w:rPr>
          <w:szCs w:val="28"/>
        </w:rPr>
        <w:t>по его письменному заявлению.</w:t>
      </w:r>
    </w:p>
    <w:p w14:paraId="10ACC6C8" w14:textId="77777777" w:rsidR="00863022" w:rsidRPr="00387A71" w:rsidRDefault="00863022" w:rsidP="0084572B">
      <w:pPr>
        <w:pStyle w:val="a5"/>
        <w:spacing w:line="240" w:lineRule="auto"/>
        <w:ind w:firstLine="708"/>
        <w:rPr>
          <w:color w:val="FF0000"/>
          <w:sz w:val="24"/>
          <w:szCs w:val="24"/>
        </w:rPr>
      </w:pPr>
    </w:p>
    <w:p w14:paraId="4F52A1C6" w14:textId="77777777" w:rsidR="00B50C67" w:rsidRPr="006D1F5A" w:rsidRDefault="00863022" w:rsidP="0084572B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D1F5A">
        <w:rPr>
          <w:rFonts w:ascii="Times New Roman" w:hAnsi="Times New Roman" w:cs="Times New Roman"/>
          <w:color w:val="auto"/>
          <w:sz w:val="28"/>
          <w:szCs w:val="28"/>
        </w:rPr>
        <w:t xml:space="preserve">V. Право </w:t>
      </w:r>
      <w:r w:rsidR="00B50C67" w:rsidRPr="006D1F5A">
        <w:rPr>
          <w:rFonts w:ascii="Times New Roman" w:hAnsi="Times New Roman" w:cs="Times New Roman"/>
          <w:color w:val="auto"/>
          <w:sz w:val="28"/>
          <w:szCs w:val="28"/>
        </w:rPr>
        <w:t>на подготовку, переподготовку и повышение квалификации</w:t>
      </w:r>
    </w:p>
    <w:p w14:paraId="32E6DC6B" w14:textId="4B294589" w:rsidR="00863022" w:rsidRPr="006D1F5A" w:rsidRDefault="00863022" w:rsidP="0084572B">
      <w:pPr>
        <w:ind w:firstLine="708"/>
        <w:jc w:val="both"/>
        <w:rPr>
          <w:szCs w:val="28"/>
        </w:rPr>
      </w:pPr>
      <w:r w:rsidRPr="006D1F5A">
        <w:rPr>
          <w:szCs w:val="28"/>
        </w:rPr>
        <w:t>1. Лицо, замещающее муниципальную должность, име</w:t>
      </w:r>
      <w:r w:rsidR="00842A1B">
        <w:rPr>
          <w:szCs w:val="28"/>
        </w:rPr>
        <w:t>е</w:t>
      </w:r>
      <w:r w:rsidRPr="006D1F5A">
        <w:rPr>
          <w:szCs w:val="28"/>
        </w:rPr>
        <w:t xml:space="preserve">т право на </w:t>
      </w:r>
      <w:r w:rsidR="006D1F5A" w:rsidRPr="006D1F5A">
        <w:rPr>
          <w:szCs w:val="28"/>
        </w:rPr>
        <w:t>подготовку, переподготовку и повышение квалификации</w:t>
      </w:r>
      <w:r w:rsidRPr="006D1F5A">
        <w:rPr>
          <w:szCs w:val="28"/>
        </w:rPr>
        <w:t>.</w:t>
      </w:r>
    </w:p>
    <w:p w14:paraId="5DA2C2F2" w14:textId="25E2C79C" w:rsidR="00863022" w:rsidRPr="00E571FE" w:rsidRDefault="00863022" w:rsidP="0084572B">
      <w:pPr>
        <w:ind w:firstLine="708"/>
        <w:jc w:val="both"/>
        <w:rPr>
          <w:szCs w:val="28"/>
        </w:rPr>
      </w:pPr>
      <w:r w:rsidRPr="006D1F5A">
        <w:rPr>
          <w:szCs w:val="28"/>
        </w:rPr>
        <w:t xml:space="preserve">2. Целью подготовки, переподготовки и повышения квалификации (далее – обучение) лица, замещающего муниципальную должность, является получение им дополнительных знаний, умений и навыков в применении </w:t>
      </w:r>
      <w:r w:rsidR="006D1F5A">
        <w:rPr>
          <w:szCs w:val="28"/>
        </w:rPr>
        <w:t>правовых</w:t>
      </w:r>
      <w:r w:rsidRPr="006D1F5A">
        <w:rPr>
          <w:szCs w:val="28"/>
        </w:rPr>
        <w:t xml:space="preserve"> актов </w:t>
      </w:r>
      <w:r w:rsidRPr="00E571FE">
        <w:rPr>
          <w:szCs w:val="28"/>
        </w:rPr>
        <w:t>Российской Федерации, Пермского края</w:t>
      </w:r>
      <w:r w:rsidR="006D1F5A" w:rsidRPr="00E571FE">
        <w:rPr>
          <w:szCs w:val="28"/>
        </w:rPr>
        <w:t xml:space="preserve">, Пермского муниципального округа Пермского края, в принятии муниципальных правовых актов, а также </w:t>
      </w:r>
      <w:r w:rsidRPr="00E571FE">
        <w:rPr>
          <w:szCs w:val="28"/>
        </w:rPr>
        <w:t>изучение передового</w:t>
      </w:r>
      <w:r w:rsidR="006D1F5A" w:rsidRPr="00E571FE">
        <w:rPr>
          <w:szCs w:val="28"/>
        </w:rPr>
        <w:t xml:space="preserve"> </w:t>
      </w:r>
      <w:r w:rsidRPr="00E571FE">
        <w:rPr>
          <w:szCs w:val="28"/>
        </w:rPr>
        <w:t>российского опыта деятельности муниципальных образований</w:t>
      </w:r>
      <w:r w:rsidR="0084572B">
        <w:rPr>
          <w:szCs w:val="28"/>
        </w:rPr>
        <w:t>.</w:t>
      </w:r>
    </w:p>
    <w:p w14:paraId="33E046F0" w14:textId="291AECBF" w:rsidR="00863022" w:rsidRPr="001F5D57" w:rsidRDefault="00863022" w:rsidP="0084572B">
      <w:pPr>
        <w:ind w:firstLine="709"/>
        <w:jc w:val="both"/>
        <w:rPr>
          <w:szCs w:val="28"/>
        </w:rPr>
      </w:pPr>
      <w:r w:rsidRPr="00E571FE">
        <w:rPr>
          <w:szCs w:val="28"/>
        </w:rPr>
        <w:t xml:space="preserve">3. </w:t>
      </w:r>
      <w:r w:rsidRPr="001F5D57">
        <w:rPr>
          <w:szCs w:val="28"/>
        </w:rPr>
        <w:t>Лиц</w:t>
      </w:r>
      <w:r w:rsidR="00E571FE" w:rsidRPr="001F5D57">
        <w:rPr>
          <w:szCs w:val="28"/>
        </w:rPr>
        <w:t>у</w:t>
      </w:r>
      <w:r w:rsidRPr="001F5D57">
        <w:rPr>
          <w:szCs w:val="28"/>
        </w:rPr>
        <w:t>, осуществляющ</w:t>
      </w:r>
      <w:r w:rsidR="00E571FE" w:rsidRPr="001F5D57">
        <w:rPr>
          <w:szCs w:val="28"/>
        </w:rPr>
        <w:t>ему</w:t>
      </w:r>
      <w:r w:rsidRPr="001F5D57">
        <w:rPr>
          <w:szCs w:val="28"/>
        </w:rPr>
        <w:t xml:space="preserve"> свои полномочия на постоянной основе, выезжающ</w:t>
      </w:r>
      <w:r w:rsidR="00E571FE" w:rsidRPr="001F5D57">
        <w:rPr>
          <w:szCs w:val="28"/>
        </w:rPr>
        <w:t>ему</w:t>
      </w:r>
      <w:r w:rsidRPr="001F5D57">
        <w:rPr>
          <w:szCs w:val="28"/>
        </w:rPr>
        <w:t xml:space="preserve"> на обучение (семинары), оплачиваются расходы в соответствии с </w:t>
      </w:r>
      <w:r w:rsidR="00E571FE" w:rsidRPr="001F5D57">
        <w:rPr>
          <w:szCs w:val="28"/>
        </w:rPr>
        <w:t>право</w:t>
      </w:r>
      <w:r w:rsidR="0084572B">
        <w:rPr>
          <w:szCs w:val="28"/>
        </w:rPr>
        <w:t>вым актом, утвержденным Думой.</w:t>
      </w:r>
    </w:p>
    <w:p w14:paraId="33831158" w14:textId="12CD7FA8" w:rsidR="009F71AD" w:rsidRPr="001F5D57" w:rsidRDefault="009F71AD" w:rsidP="0084572B">
      <w:pPr>
        <w:ind w:firstLine="708"/>
        <w:jc w:val="both"/>
        <w:rPr>
          <w:szCs w:val="28"/>
        </w:rPr>
      </w:pPr>
      <w:r w:rsidRPr="001F5D57">
        <w:rPr>
          <w:szCs w:val="28"/>
        </w:rPr>
        <w:t xml:space="preserve">4. Депутат выезжает на обучение (семинары) по распоряжению председателя Думы. </w:t>
      </w:r>
    </w:p>
    <w:p w14:paraId="3E0E4552" w14:textId="08F9190E" w:rsidR="00863022" w:rsidRPr="003E2039" w:rsidRDefault="00863022" w:rsidP="0084572B">
      <w:pPr>
        <w:ind w:firstLine="709"/>
        <w:jc w:val="both"/>
        <w:rPr>
          <w:szCs w:val="28"/>
        </w:rPr>
      </w:pPr>
      <w:r w:rsidRPr="001F5D57">
        <w:rPr>
          <w:szCs w:val="28"/>
        </w:rPr>
        <w:t>5. Депутат, осуществляющий полномочия на непостоянной основе, вправе один раз в год выехать на обучение (семинар) проводимый на территории Российской</w:t>
      </w:r>
      <w:r w:rsidRPr="003E2039">
        <w:rPr>
          <w:szCs w:val="28"/>
        </w:rPr>
        <w:t xml:space="preserve"> Федерации в соответствии с графиком</w:t>
      </w:r>
      <w:r w:rsidRPr="003E2039">
        <w:t xml:space="preserve"> </w:t>
      </w:r>
      <w:r w:rsidRPr="003E2039">
        <w:rPr>
          <w:szCs w:val="28"/>
        </w:rPr>
        <w:t>участия депутатов в обучении (семинарах), составленн</w:t>
      </w:r>
      <w:r w:rsidR="003E2039" w:rsidRPr="003E2039">
        <w:rPr>
          <w:szCs w:val="28"/>
        </w:rPr>
        <w:t xml:space="preserve">ом </w:t>
      </w:r>
      <w:r w:rsidRPr="003E2039">
        <w:rPr>
          <w:szCs w:val="28"/>
        </w:rPr>
        <w:t xml:space="preserve">в </w:t>
      </w:r>
      <w:r w:rsidR="003E2039" w:rsidRPr="003E2039">
        <w:rPr>
          <w:szCs w:val="28"/>
        </w:rPr>
        <w:t>Думе</w:t>
      </w:r>
      <w:r w:rsidRPr="003E2039">
        <w:rPr>
          <w:szCs w:val="28"/>
        </w:rPr>
        <w:t>. Основанием для выезда на обучение (семинар) является заявление депутата.</w:t>
      </w:r>
    </w:p>
    <w:p w14:paraId="4486365A" w14:textId="77777777" w:rsidR="00863022" w:rsidRPr="003E2039" w:rsidRDefault="00863022" w:rsidP="0084572B">
      <w:pPr>
        <w:ind w:firstLine="708"/>
        <w:jc w:val="both"/>
        <w:rPr>
          <w:szCs w:val="28"/>
        </w:rPr>
      </w:pPr>
      <w:r w:rsidRPr="003E2039">
        <w:rPr>
          <w:szCs w:val="28"/>
        </w:rPr>
        <w:t>Депутату, осуществляющему полномочия на непостоянной основе, гарантируются:</w:t>
      </w:r>
    </w:p>
    <w:p w14:paraId="6BDFF32F" w14:textId="77777777" w:rsidR="00863022" w:rsidRPr="003E2039" w:rsidRDefault="00863022" w:rsidP="0084572B">
      <w:pPr>
        <w:ind w:firstLine="708"/>
        <w:jc w:val="both"/>
        <w:rPr>
          <w:szCs w:val="28"/>
        </w:rPr>
      </w:pPr>
      <w:r w:rsidRPr="003E2039">
        <w:rPr>
          <w:szCs w:val="28"/>
        </w:rPr>
        <w:t>- оплата расходов на приобретение проездных документов и за пользование постельными принадлежностями:</w:t>
      </w:r>
    </w:p>
    <w:p w14:paraId="09813FC6" w14:textId="40628EF4" w:rsidR="00863022" w:rsidRPr="003E2039" w:rsidRDefault="00863022" w:rsidP="0084572B">
      <w:pPr>
        <w:jc w:val="both"/>
        <w:rPr>
          <w:szCs w:val="28"/>
        </w:rPr>
      </w:pPr>
      <w:r w:rsidRPr="003E2039">
        <w:rPr>
          <w:szCs w:val="28"/>
        </w:rPr>
        <w:tab/>
        <w:t>воздушным транспортом - по тарифу экономического класса;</w:t>
      </w:r>
    </w:p>
    <w:p w14:paraId="3E783F69" w14:textId="77777777" w:rsidR="00863022" w:rsidRPr="003E2039" w:rsidRDefault="00863022" w:rsidP="0084572B">
      <w:pPr>
        <w:ind w:firstLine="708"/>
        <w:jc w:val="both"/>
        <w:rPr>
          <w:szCs w:val="28"/>
        </w:rPr>
      </w:pPr>
      <w:r w:rsidRPr="003E2039">
        <w:rPr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категории «К» или в плацкартном вагоне «П»;</w:t>
      </w:r>
    </w:p>
    <w:p w14:paraId="262566A1" w14:textId="77777777" w:rsidR="00863022" w:rsidRPr="001F5D57" w:rsidRDefault="00863022" w:rsidP="0084572B">
      <w:pPr>
        <w:ind w:firstLine="708"/>
        <w:jc w:val="both"/>
        <w:rPr>
          <w:szCs w:val="28"/>
        </w:rPr>
      </w:pPr>
      <w:r w:rsidRPr="003E2039">
        <w:rPr>
          <w:szCs w:val="28"/>
        </w:rPr>
        <w:t xml:space="preserve">морским и речным транспортом - по тарифам, установленным перевозчиком, но не выше </w:t>
      </w:r>
      <w:r w:rsidRPr="001F5D57">
        <w:rPr>
          <w:szCs w:val="28"/>
        </w:rPr>
        <w:t>стоимости проезда в двухместной каюте с комплексным обслуживанием пассажиров;</w:t>
      </w:r>
    </w:p>
    <w:p w14:paraId="03DEECE8" w14:textId="77777777" w:rsidR="00863022" w:rsidRPr="001F5D57" w:rsidRDefault="00863022" w:rsidP="0084572B">
      <w:pPr>
        <w:ind w:firstLine="708"/>
        <w:jc w:val="both"/>
        <w:rPr>
          <w:szCs w:val="28"/>
        </w:rPr>
      </w:pPr>
      <w:r w:rsidRPr="001F5D57">
        <w:rPr>
          <w:szCs w:val="28"/>
        </w:rPr>
        <w:t>- бронирование и наем жилого помещения - по фактическим затратам, но не более стоимости одноместного номера и не свыше 5 тысяч рублей в сутки, в Москве и Санкт-Петербурге - не свыше 9 тысяч рублей в сутки;</w:t>
      </w:r>
    </w:p>
    <w:p w14:paraId="1A333F86" w14:textId="62636AD2" w:rsidR="00863022" w:rsidRPr="001F5D57" w:rsidRDefault="00863022" w:rsidP="0084572B">
      <w:pPr>
        <w:ind w:firstLine="708"/>
        <w:jc w:val="both"/>
        <w:rPr>
          <w:szCs w:val="28"/>
        </w:rPr>
      </w:pPr>
      <w:r w:rsidRPr="001F5D57">
        <w:rPr>
          <w:szCs w:val="28"/>
        </w:rPr>
        <w:t xml:space="preserve">- дополнительные расходы, связанные с проживанием вне постоянного места жительства (суточные), в размере </w:t>
      </w:r>
      <w:r w:rsidR="00B805A2" w:rsidRPr="001F5D57">
        <w:rPr>
          <w:szCs w:val="28"/>
        </w:rPr>
        <w:t>3</w:t>
      </w:r>
      <w:r w:rsidR="002A292E" w:rsidRPr="001F5D57">
        <w:rPr>
          <w:szCs w:val="28"/>
        </w:rPr>
        <w:t>00</w:t>
      </w:r>
      <w:r w:rsidRPr="001F5D57">
        <w:rPr>
          <w:szCs w:val="28"/>
        </w:rPr>
        <w:t xml:space="preserve"> рублей за каждый день нахождения на обучении (семинаре), включая выходные и праздничные дни, а также дни нахождения в пути, в том числе за время вынужденной остановки в пути, кроме служебных командировок в Москву и Санкт-Петербург.</w:t>
      </w:r>
    </w:p>
    <w:p w14:paraId="3B18B6D8" w14:textId="4A510E12" w:rsidR="00863022" w:rsidRPr="001F5D57" w:rsidRDefault="00863022" w:rsidP="0084572B">
      <w:pPr>
        <w:ind w:firstLine="708"/>
        <w:jc w:val="both"/>
        <w:rPr>
          <w:szCs w:val="28"/>
        </w:rPr>
      </w:pPr>
      <w:r w:rsidRPr="001F5D57">
        <w:rPr>
          <w:szCs w:val="28"/>
        </w:rPr>
        <w:t xml:space="preserve">Оплата суточных при служебных командировках в Москву и Санкт-Петербург производится в размере </w:t>
      </w:r>
      <w:r w:rsidR="00B805A2" w:rsidRPr="001F5D57">
        <w:rPr>
          <w:szCs w:val="28"/>
        </w:rPr>
        <w:t>7</w:t>
      </w:r>
      <w:r w:rsidR="002A292E" w:rsidRPr="001F5D57">
        <w:rPr>
          <w:szCs w:val="28"/>
        </w:rPr>
        <w:t>00</w:t>
      </w:r>
      <w:r w:rsidRPr="001F5D57">
        <w:rPr>
          <w:szCs w:val="28"/>
        </w:rPr>
        <w:t xml:space="preserve"> рублей в сутки.</w:t>
      </w:r>
    </w:p>
    <w:p w14:paraId="3E2B5B07" w14:textId="05E2600F" w:rsidR="00863022" w:rsidRPr="003E2039" w:rsidRDefault="00863022" w:rsidP="0084572B">
      <w:pPr>
        <w:ind w:firstLine="708"/>
        <w:jc w:val="both"/>
        <w:rPr>
          <w:szCs w:val="28"/>
        </w:rPr>
      </w:pPr>
      <w:r w:rsidRPr="001F5D57">
        <w:rPr>
          <w:szCs w:val="28"/>
        </w:rPr>
        <w:t>6. Возмещение расходов, связанных с направлением депутата</w:t>
      </w:r>
      <w:r w:rsidR="001F5D57">
        <w:rPr>
          <w:szCs w:val="28"/>
        </w:rPr>
        <w:t xml:space="preserve"> </w:t>
      </w:r>
      <w:r w:rsidRPr="001F5D57">
        <w:rPr>
          <w:szCs w:val="28"/>
        </w:rPr>
        <w:t>на обучение (семинар) производится на основании следующих документов:</w:t>
      </w:r>
      <w:r w:rsidRPr="003E2039">
        <w:rPr>
          <w:szCs w:val="28"/>
        </w:rPr>
        <w:t xml:space="preserve"> </w:t>
      </w:r>
    </w:p>
    <w:p w14:paraId="204FFE3A" w14:textId="77777777" w:rsidR="00863022" w:rsidRPr="003E2039" w:rsidRDefault="00863022" w:rsidP="0084572B">
      <w:pPr>
        <w:ind w:firstLine="708"/>
        <w:jc w:val="both"/>
        <w:rPr>
          <w:szCs w:val="28"/>
        </w:rPr>
      </w:pPr>
      <w:r w:rsidRPr="003E2039">
        <w:rPr>
          <w:szCs w:val="28"/>
        </w:rPr>
        <w:t xml:space="preserve">1) распоряжения председателя </w:t>
      </w:r>
      <w:r w:rsidR="003E2039" w:rsidRPr="003E2039">
        <w:rPr>
          <w:szCs w:val="28"/>
        </w:rPr>
        <w:t xml:space="preserve">Думы </w:t>
      </w:r>
      <w:r w:rsidRPr="003E2039">
        <w:rPr>
          <w:szCs w:val="28"/>
        </w:rPr>
        <w:t>о направлении на обучение (семинар),</w:t>
      </w:r>
    </w:p>
    <w:p w14:paraId="37D8B304" w14:textId="77777777" w:rsidR="00863022" w:rsidRPr="003E2039" w:rsidRDefault="00863022" w:rsidP="0084572B">
      <w:pPr>
        <w:ind w:firstLine="708"/>
        <w:jc w:val="both"/>
        <w:rPr>
          <w:szCs w:val="28"/>
        </w:rPr>
      </w:pPr>
      <w:r w:rsidRPr="003E2039">
        <w:rPr>
          <w:szCs w:val="28"/>
        </w:rPr>
        <w:t xml:space="preserve">2) договора, заключенного принимающей стороной и </w:t>
      </w:r>
      <w:r w:rsidR="003E2039" w:rsidRPr="003E2039">
        <w:rPr>
          <w:szCs w:val="28"/>
        </w:rPr>
        <w:t>Думой</w:t>
      </w:r>
      <w:r w:rsidRPr="003E2039">
        <w:rPr>
          <w:szCs w:val="28"/>
        </w:rPr>
        <w:t xml:space="preserve"> об участии в обучении (семинаре),</w:t>
      </w:r>
    </w:p>
    <w:p w14:paraId="0F585FEC" w14:textId="77777777" w:rsidR="00863022" w:rsidRPr="003E2039" w:rsidRDefault="00863022" w:rsidP="0084572B">
      <w:pPr>
        <w:ind w:firstLine="708"/>
        <w:jc w:val="both"/>
        <w:rPr>
          <w:szCs w:val="28"/>
        </w:rPr>
      </w:pPr>
      <w:r w:rsidRPr="003E2039">
        <w:rPr>
          <w:szCs w:val="28"/>
        </w:rPr>
        <w:t>3) акта выполненных услуг,</w:t>
      </w:r>
    </w:p>
    <w:p w14:paraId="4C648E71" w14:textId="77777777" w:rsidR="00863022" w:rsidRPr="00631963" w:rsidRDefault="00863022" w:rsidP="0084572B">
      <w:pPr>
        <w:ind w:firstLine="708"/>
        <w:jc w:val="both"/>
        <w:rPr>
          <w:szCs w:val="28"/>
        </w:rPr>
      </w:pPr>
      <w:r w:rsidRPr="003E2039">
        <w:rPr>
          <w:szCs w:val="28"/>
        </w:rPr>
        <w:t>4) авансового отчета об израсходованных суммах в связи со служебной командировкой,</w:t>
      </w:r>
    </w:p>
    <w:p w14:paraId="48B9573F" w14:textId="77777777" w:rsidR="00863022" w:rsidRPr="00631963" w:rsidRDefault="00863022" w:rsidP="0084572B">
      <w:pPr>
        <w:ind w:firstLine="708"/>
        <w:jc w:val="both"/>
        <w:rPr>
          <w:szCs w:val="28"/>
        </w:rPr>
      </w:pPr>
      <w:r w:rsidRPr="00631963">
        <w:rPr>
          <w:szCs w:val="28"/>
        </w:rPr>
        <w:t xml:space="preserve">5) документов, подтверждающих фактические расходы по проезду, </w:t>
      </w:r>
    </w:p>
    <w:p w14:paraId="0954EFB2" w14:textId="77777777" w:rsidR="00863022" w:rsidRPr="00631963" w:rsidRDefault="00863022" w:rsidP="0084572B">
      <w:pPr>
        <w:ind w:firstLine="708"/>
        <w:jc w:val="both"/>
        <w:rPr>
          <w:szCs w:val="28"/>
        </w:rPr>
      </w:pPr>
      <w:r w:rsidRPr="00631963">
        <w:rPr>
          <w:szCs w:val="28"/>
        </w:rPr>
        <w:t>6) документов, подтверждающих фактические расходы о найме жилого помещения.</w:t>
      </w:r>
    </w:p>
    <w:p w14:paraId="1A7C310B" w14:textId="77777777" w:rsidR="00863022" w:rsidRPr="00631963" w:rsidRDefault="00863022" w:rsidP="0084572B">
      <w:pPr>
        <w:pStyle w:val="a5"/>
        <w:spacing w:line="240" w:lineRule="auto"/>
        <w:ind w:firstLine="0"/>
        <w:jc w:val="center"/>
        <w:rPr>
          <w:b/>
          <w:szCs w:val="28"/>
        </w:rPr>
      </w:pPr>
    </w:p>
    <w:p w14:paraId="2972415F" w14:textId="77777777" w:rsidR="00863022" w:rsidRPr="00CE0204" w:rsidRDefault="00863022" w:rsidP="0084572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631963">
        <w:rPr>
          <w:b/>
          <w:szCs w:val="28"/>
        </w:rPr>
        <w:t>VI. Гарантии в области социально-трудовых отношений лиц</w:t>
      </w:r>
      <w:r w:rsidR="002D4D21">
        <w:rPr>
          <w:b/>
          <w:szCs w:val="28"/>
        </w:rPr>
        <w:t>а</w:t>
      </w:r>
      <w:r w:rsidRPr="00631963">
        <w:rPr>
          <w:b/>
          <w:szCs w:val="28"/>
        </w:rPr>
        <w:t xml:space="preserve">, </w:t>
      </w:r>
      <w:r w:rsidRPr="00CE0204">
        <w:rPr>
          <w:b/>
          <w:szCs w:val="28"/>
        </w:rPr>
        <w:t>осуществляющ</w:t>
      </w:r>
      <w:r w:rsidR="002D4D21">
        <w:rPr>
          <w:b/>
          <w:szCs w:val="28"/>
        </w:rPr>
        <w:t>его</w:t>
      </w:r>
      <w:r w:rsidRPr="00CE0204">
        <w:rPr>
          <w:b/>
          <w:szCs w:val="28"/>
        </w:rPr>
        <w:t xml:space="preserve"> свои полномочия на постоянной основе</w:t>
      </w:r>
    </w:p>
    <w:p w14:paraId="1F42B334" w14:textId="77777777" w:rsidR="00863022" w:rsidRPr="00CE0204" w:rsidRDefault="00863022" w:rsidP="0084572B">
      <w:pPr>
        <w:pStyle w:val="a5"/>
        <w:spacing w:line="240" w:lineRule="auto"/>
        <w:ind w:firstLine="708"/>
        <w:rPr>
          <w:szCs w:val="28"/>
        </w:rPr>
      </w:pPr>
    </w:p>
    <w:p w14:paraId="5CE195A0" w14:textId="65650D70" w:rsidR="00863022" w:rsidRPr="007A061A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CE0204">
        <w:rPr>
          <w:szCs w:val="28"/>
        </w:rPr>
        <w:t>1. Размер и условия оплаты труда лиц</w:t>
      </w:r>
      <w:r w:rsidR="00CE0204" w:rsidRPr="00CE0204">
        <w:rPr>
          <w:szCs w:val="28"/>
        </w:rPr>
        <w:t>а</w:t>
      </w:r>
      <w:r w:rsidRPr="00CE0204">
        <w:rPr>
          <w:szCs w:val="28"/>
        </w:rPr>
        <w:t>, осуществляющ</w:t>
      </w:r>
      <w:r w:rsidR="00CE0204" w:rsidRPr="00CE0204">
        <w:rPr>
          <w:szCs w:val="28"/>
        </w:rPr>
        <w:t>его</w:t>
      </w:r>
      <w:r w:rsidRPr="00CE0204">
        <w:rPr>
          <w:szCs w:val="28"/>
        </w:rPr>
        <w:t xml:space="preserve"> свои полномочия на постоянной основе, устанавливаются </w:t>
      </w:r>
      <w:r w:rsidR="008A5B4F" w:rsidRPr="00CE0204">
        <w:rPr>
          <w:szCs w:val="28"/>
        </w:rPr>
        <w:t xml:space="preserve">правовым </w:t>
      </w:r>
      <w:r w:rsidR="008A5B4F" w:rsidRPr="007A061A">
        <w:rPr>
          <w:szCs w:val="28"/>
        </w:rPr>
        <w:t>актом Думы</w:t>
      </w:r>
      <w:r w:rsidR="007A061A" w:rsidRPr="007A061A">
        <w:rPr>
          <w:szCs w:val="28"/>
          <w:shd w:val="clear" w:color="auto" w:fill="FFFFFF"/>
        </w:rPr>
        <w:t xml:space="preserve"> в соответствии с действующим законодательством</w:t>
      </w:r>
      <w:r w:rsidR="00FD5D99">
        <w:rPr>
          <w:szCs w:val="28"/>
        </w:rPr>
        <w:t>.</w:t>
      </w:r>
    </w:p>
    <w:p w14:paraId="5535FCC1" w14:textId="48D4EE31" w:rsidR="00863022" w:rsidRPr="001F5D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CE0204">
        <w:rPr>
          <w:szCs w:val="28"/>
        </w:rPr>
        <w:t>2. Лиц</w:t>
      </w:r>
      <w:r w:rsidR="00CE0204" w:rsidRPr="00CE0204">
        <w:rPr>
          <w:szCs w:val="28"/>
        </w:rPr>
        <w:t>о</w:t>
      </w:r>
      <w:r w:rsidRPr="00CE0204">
        <w:rPr>
          <w:szCs w:val="28"/>
        </w:rPr>
        <w:t>, осуществляющ</w:t>
      </w:r>
      <w:r w:rsidR="00CE0204" w:rsidRPr="00CE0204">
        <w:rPr>
          <w:szCs w:val="28"/>
        </w:rPr>
        <w:t>е</w:t>
      </w:r>
      <w:r w:rsidRPr="00CE0204">
        <w:rPr>
          <w:szCs w:val="28"/>
        </w:rPr>
        <w:t>е свои полномочия на постоянной основе, пользу</w:t>
      </w:r>
      <w:r w:rsidR="00CE0204" w:rsidRPr="00CE0204">
        <w:rPr>
          <w:szCs w:val="28"/>
        </w:rPr>
        <w:t>е</w:t>
      </w:r>
      <w:r w:rsidRPr="00CE0204">
        <w:rPr>
          <w:szCs w:val="28"/>
        </w:rPr>
        <w:t xml:space="preserve">тся правом на ежегодный основной оплачиваемый отпуск продолжительностью 35 календарных дней, а </w:t>
      </w:r>
      <w:r w:rsidRPr="001F5D57">
        <w:rPr>
          <w:szCs w:val="28"/>
        </w:rPr>
        <w:t xml:space="preserve">также </w:t>
      </w:r>
      <w:r w:rsidR="00CE0204" w:rsidRPr="001F5D57">
        <w:rPr>
          <w:szCs w:val="28"/>
        </w:rPr>
        <w:t xml:space="preserve">на </w:t>
      </w:r>
      <w:r w:rsidRPr="001F5D57">
        <w:rPr>
          <w:szCs w:val="28"/>
        </w:rPr>
        <w:t xml:space="preserve">ежегодный дополнительный отпуск за выслугу лет на условиях, установленных для муниципальных служащих Пермского муниципального </w:t>
      </w:r>
      <w:r w:rsidR="00CE0204" w:rsidRPr="001F5D57">
        <w:rPr>
          <w:szCs w:val="28"/>
        </w:rPr>
        <w:t>округа Пермского края</w:t>
      </w:r>
      <w:r w:rsidR="00FD5D99">
        <w:rPr>
          <w:szCs w:val="28"/>
        </w:rPr>
        <w:t>.</w:t>
      </w:r>
    </w:p>
    <w:p w14:paraId="132E6BF5" w14:textId="0021D685" w:rsidR="00863022" w:rsidRPr="001F5D57" w:rsidRDefault="00CE0204" w:rsidP="0084572B">
      <w:pPr>
        <w:pStyle w:val="a5"/>
        <w:spacing w:line="240" w:lineRule="auto"/>
        <w:ind w:firstLine="708"/>
        <w:rPr>
          <w:szCs w:val="28"/>
        </w:rPr>
      </w:pPr>
      <w:r w:rsidRPr="001F5D57">
        <w:rPr>
          <w:szCs w:val="28"/>
        </w:rPr>
        <w:t>Лицо, осуществляющее свои полномочия на постоянной основе</w:t>
      </w:r>
      <w:r w:rsidR="009F71AD" w:rsidRPr="001F5D57">
        <w:rPr>
          <w:szCs w:val="28"/>
        </w:rPr>
        <w:t>,</w:t>
      </w:r>
      <w:r w:rsidR="00863022" w:rsidRPr="001F5D57">
        <w:rPr>
          <w:szCs w:val="28"/>
        </w:rPr>
        <w:t xml:space="preserve"> пользуются правом на ежегодный дополнительный отпуск за ненормированный рабочий день продолжительностью 3 календарных дня.</w:t>
      </w:r>
    </w:p>
    <w:p w14:paraId="76F0426F" w14:textId="50184E94" w:rsidR="00863022" w:rsidRPr="001F5D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1F5D57">
        <w:rPr>
          <w:szCs w:val="28"/>
        </w:rPr>
        <w:t>3. Лиц</w:t>
      </w:r>
      <w:r w:rsidR="007A061A" w:rsidRPr="001F5D57">
        <w:rPr>
          <w:szCs w:val="28"/>
        </w:rPr>
        <w:t>у</w:t>
      </w:r>
      <w:r w:rsidRPr="001F5D57">
        <w:rPr>
          <w:szCs w:val="28"/>
        </w:rPr>
        <w:t>, осуществляющ</w:t>
      </w:r>
      <w:r w:rsidR="002D4D21" w:rsidRPr="001F5D57">
        <w:rPr>
          <w:szCs w:val="28"/>
        </w:rPr>
        <w:t>е</w:t>
      </w:r>
      <w:r w:rsidR="007A061A" w:rsidRPr="001F5D57">
        <w:rPr>
          <w:szCs w:val="28"/>
        </w:rPr>
        <w:t xml:space="preserve">му </w:t>
      </w:r>
      <w:r w:rsidRPr="001F5D57">
        <w:rPr>
          <w:szCs w:val="28"/>
        </w:rPr>
        <w:t xml:space="preserve">свои полномочия на постоянной основе, </w:t>
      </w:r>
      <w:r w:rsidR="007A061A" w:rsidRPr="001F5D57">
        <w:rPr>
          <w:szCs w:val="28"/>
        </w:rPr>
        <w:t xml:space="preserve">обеспечиваются гарантии, определенные статьей 7 </w:t>
      </w:r>
      <w:r w:rsidR="007A061A" w:rsidRPr="001F5D57">
        <w:t>Закона Пермского края от 10 мая 2011 г. № 767-ПК «О гарантиях осуществления полномочий депутата, члена выборного органа местного самоуправления, выборного должностного лица местного с</w:t>
      </w:r>
      <w:r w:rsidR="00FD5D99">
        <w:t>амоуправления в Пермском крае».</w:t>
      </w:r>
    </w:p>
    <w:p w14:paraId="7A319182" w14:textId="33FF8D89" w:rsidR="00863022" w:rsidRPr="001F5D57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1F5D57">
        <w:rPr>
          <w:szCs w:val="28"/>
        </w:rPr>
        <w:t>4.  Лиц</w:t>
      </w:r>
      <w:r w:rsidR="002D4D21" w:rsidRPr="001F5D57">
        <w:rPr>
          <w:szCs w:val="28"/>
        </w:rPr>
        <w:t>о</w:t>
      </w:r>
      <w:r w:rsidRPr="001F5D57">
        <w:rPr>
          <w:szCs w:val="28"/>
        </w:rPr>
        <w:t>, осуществляющ</w:t>
      </w:r>
      <w:r w:rsidR="00F53D9B" w:rsidRPr="001F5D57">
        <w:rPr>
          <w:szCs w:val="28"/>
        </w:rPr>
        <w:t>е</w:t>
      </w:r>
      <w:r w:rsidRPr="001F5D57">
        <w:rPr>
          <w:szCs w:val="28"/>
        </w:rPr>
        <w:t>е свои полномочия на постоянной основе, после окончания срока полномочий име</w:t>
      </w:r>
      <w:r w:rsidR="00F53D9B" w:rsidRPr="001F5D57">
        <w:rPr>
          <w:szCs w:val="28"/>
        </w:rPr>
        <w:t>е</w:t>
      </w:r>
      <w:r w:rsidRPr="001F5D57">
        <w:rPr>
          <w:szCs w:val="28"/>
        </w:rPr>
        <w:t>т право на получение пенсии за выслугу лет</w:t>
      </w:r>
      <w:r w:rsidR="00CC4892" w:rsidRPr="001F5D57">
        <w:rPr>
          <w:szCs w:val="28"/>
          <w:shd w:val="clear" w:color="auto" w:fill="FFFFFF"/>
        </w:rPr>
        <w:t xml:space="preserve"> в порядке и на условиях</w:t>
      </w:r>
      <w:r w:rsidR="009F71AD" w:rsidRPr="001F5D57">
        <w:rPr>
          <w:szCs w:val="28"/>
          <w:shd w:val="clear" w:color="auto" w:fill="FFFFFF"/>
        </w:rPr>
        <w:t>,</w:t>
      </w:r>
      <w:r w:rsidR="00CC4892" w:rsidRPr="001F5D57">
        <w:rPr>
          <w:szCs w:val="28"/>
          <w:shd w:val="clear" w:color="auto" w:fill="FFFFFF"/>
        </w:rPr>
        <w:t xml:space="preserve"> установленных Думой в соответствии с законодательством</w:t>
      </w:r>
      <w:r w:rsidR="00FD5D99">
        <w:rPr>
          <w:szCs w:val="28"/>
        </w:rPr>
        <w:t>.</w:t>
      </w:r>
    </w:p>
    <w:p w14:paraId="5AA82BB9" w14:textId="77777777" w:rsidR="005946D5" w:rsidRPr="001F5D57" w:rsidRDefault="005946D5" w:rsidP="0084572B">
      <w:pPr>
        <w:pStyle w:val="a5"/>
        <w:spacing w:line="240" w:lineRule="auto"/>
        <w:ind w:firstLine="708"/>
        <w:rPr>
          <w:szCs w:val="28"/>
        </w:rPr>
      </w:pPr>
      <w:r w:rsidRPr="001F5D57">
        <w:rPr>
          <w:szCs w:val="28"/>
        </w:rPr>
        <w:t>5. Лицо, осуществляющее свои полномочия на постоянной основе, имеет право на получение</w:t>
      </w:r>
      <w:r w:rsidR="00993841" w:rsidRPr="001F5D57">
        <w:rPr>
          <w:szCs w:val="28"/>
        </w:rPr>
        <w:t xml:space="preserve"> гарантий и </w:t>
      </w:r>
      <w:r w:rsidRPr="001F5D57">
        <w:rPr>
          <w:szCs w:val="28"/>
        </w:rPr>
        <w:t>компенсаци</w:t>
      </w:r>
      <w:r w:rsidR="00993841" w:rsidRPr="001F5D57">
        <w:rPr>
          <w:szCs w:val="28"/>
        </w:rPr>
        <w:t>й</w:t>
      </w:r>
      <w:r w:rsidRPr="001F5D57">
        <w:rPr>
          <w:szCs w:val="28"/>
        </w:rPr>
        <w:t>, предусмотренных</w:t>
      </w:r>
      <w:r w:rsidR="00993841" w:rsidRPr="001F5D57">
        <w:rPr>
          <w:szCs w:val="28"/>
        </w:rPr>
        <w:t xml:space="preserve"> разделом </w:t>
      </w:r>
      <w:r w:rsidR="00993841" w:rsidRPr="001F5D57">
        <w:rPr>
          <w:szCs w:val="28"/>
          <w:lang w:val="en-US"/>
        </w:rPr>
        <w:t>VII</w:t>
      </w:r>
      <w:r w:rsidRPr="001F5D57">
        <w:rPr>
          <w:szCs w:val="28"/>
        </w:rPr>
        <w:t xml:space="preserve"> </w:t>
      </w:r>
      <w:r w:rsidR="00993841" w:rsidRPr="001F5D57">
        <w:rPr>
          <w:szCs w:val="28"/>
        </w:rPr>
        <w:t>Т</w:t>
      </w:r>
      <w:r w:rsidRPr="001F5D57">
        <w:rPr>
          <w:szCs w:val="28"/>
        </w:rPr>
        <w:t>рудов</w:t>
      </w:r>
      <w:r w:rsidR="00993841" w:rsidRPr="001F5D57">
        <w:rPr>
          <w:szCs w:val="28"/>
        </w:rPr>
        <w:t>ого кодекса Российской Федерации</w:t>
      </w:r>
      <w:r w:rsidRPr="001F5D57">
        <w:rPr>
          <w:szCs w:val="28"/>
        </w:rPr>
        <w:t>.</w:t>
      </w:r>
    </w:p>
    <w:p w14:paraId="00A25006" w14:textId="1245AEDD" w:rsidR="005946D5" w:rsidRDefault="005946D5" w:rsidP="0084572B">
      <w:pPr>
        <w:pStyle w:val="a5"/>
        <w:spacing w:line="240" w:lineRule="auto"/>
        <w:ind w:firstLine="708"/>
        <w:rPr>
          <w:color w:val="000000"/>
          <w:szCs w:val="28"/>
          <w:shd w:val="clear" w:color="auto" w:fill="FFFFFF"/>
        </w:rPr>
      </w:pPr>
      <w:r w:rsidRPr="001F5D57">
        <w:rPr>
          <w:szCs w:val="28"/>
        </w:rPr>
        <w:t xml:space="preserve">6. Лицо, осуществляющее свои полномочия на постоянной основе, </w:t>
      </w:r>
      <w:r w:rsidR="00A848FF" w:rsidRPr="001F5D57">
        <w:rPr>
          <w:szCs w:val="28"/>
        </w:rPr>
        <w:t xml:space="preserve">имеет право </w:t>
      </w:r>
      <w:r w:rsidRPr="001F5D57">
        <w:rPr>
          <w:szCs w:val="28"/>
        </w:rPr>
        <w:t>проходит</w:t>
      </w:r>
      <w:r w:rsidR="00A848FF" w:rsidRPr="001F5D57">
        <w:rPr>
          <w:szCs w:val="28"/>
        </w:rPr>
        <w:t xml:space="preserve">ь </w:t>
      </w:r>
      <w:r w:rsidRPr="001F5D57">
        <w:rPr>
          <w:szCs w:val="28"/>
        </w:rPr>
        <w:t>ежегодную диспансеризацию за счет средств бюджета Пермского муниципального округа Пермского края</w:t>
      </w:r>
      <w:r w:rsidR="00A848FF" w:rsidRPr="001F5D57">
        <w:rPr>
          <w:color w:val="000000"/>
          <w:szCs w:val="28"/>
          <w:shd w:val="clear" w:color="auto" w:fill="FFFFFF"/>
        </w:rPr>
        <w:t xml:space="preserve"> в медицинских учреждениях, определенных</w:t>
      </w:r>
      <w:r w:rsidR="00050E6E" w:rsidRPr="001F5D57">
        <w:rPr>
          <w:color w:val="000000"/>
          <w:szCs w:val="28"/>
          <w:shd w:val="clear" w:color="auto" w:fill="FFFFFF"/>
        </w:rPr>
        <w:t xml:space="preserve"> </w:t>
      </w:r>
      <w:r w:rsidR="00A848FF" w:rsidRPr="001F5D57">
        <w:rPr>
          <w:color w:val="000000"/>
          <w:szCs w:val="28"/>
          <w:shd w:val="clear" w:color="auto" w:fill="FFFFFF"/>
        </w:rPr>
        <w:t>органом местного самоуправления</w:t>
      </w:r>
      <w:r w:rsidR="00993841" w:rsidRPr="001F5D57">
        <w:rPr>
          <w:color w:val="000000"/>
          <w:szCs w:val="28"/>
          <w:shd w:val="clear" w:color="auto" w:fill="FFFFFF"/>
        </w:rPr>
        <w:t xml:space="preserve"> в соответствии с графиком прохождения диспансери</w:t>
      </w:r>
      <w:r w:rsidR="00FD5D99">
        <w:rPr>
          <w:color w:val="000000"/>
          <w:szCs w:val="28"/>
          <w:shd w:val="clear" w:color="auto" w:fill="FFFFFF"/>
        </w:rPr>
        <w:t>зации муниципальными служащими.</w:t>
      </w:r>
    </w:p>
    <w:p w14:paraId="06C58B20" w14:textId="4881C5AE" w:rsidR="00871DBA" w:rsidRPr="001F5D57" w:rsidRDefault="00297F8F" w:rsidP="0084572B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1F5D57">
        <w:rPr>
          <w:color w:val="000000" w:themeColor="text1"/>
          <w:szCs w:val="28"/>
          <w:shd w:val="clear" w:color="auto" w:fill="FFFFFF"/>
        </w:rPr>
        <w:t xml:space="preserve">7. </w:t>
      </w:r>
      <w:r w:rsidR="00871DBA" w:rsidRPr="001F5D57">
        <w:rPr>
          <w:color w:val="000000" w:themeColor="text1"/>
          <w:szCs w:val="28"/>
        </w:rPr>
        <w:t>Лицо, осуществляющее свои полномочия на постоянной основе,</w:t>
      </w:r>
      <w:r w:rsidR="00871DBA" w:rsidRPr="001F5D57">
        <w:rPr>
          <w:color w:val="000000" w:themeColor="text1"/>
          <w:szCs w:val="28"/>
          <w:shd w:val="clear" w:color="auto" w:fill="FFFFFF"/>
        </w:rPr>
        <w:t xml:space="preserve"> направляется в </w:t>
      </w:r>
      <w:r w:rsidR="00C21207" w:rsidRPr="001F5D57">
        <w:rPr>
          <w:color w:val="000000" w:themeColor="text1"/>
          <w:szCs w:val="28"/>
          <w:shd w:val="clear" w:color="auto" w:fill="FFFFFF"/>
        </w:rPr>
        <w:t xml:space="preserve">служебные </w:t>
      </w:r>
      <w:r w:rsidR="00871DBA" w:rsidRPr="001F5D57">
        <w:rPr>
          <w:color w:val="000000" w:themeColor="text1"/>
          <w:szCs w:val="28"/>
          <w:shd w:val="clear" w:color="auto" w:fill="FFFFFF"/>
        </w:rPr>
        <w:t>командировки в порядке и на условиях</w:t>
      </w:r>
      <w:r w:rsidR="007B3A66" w:rsidRPr="001F5D57">
        <w:rPr>
          <w:color w:val="000000" w:themeColor="text1"/>
          <w:szCs w:val="28"/>
          <w:shd w:val="clear" w:color="auto" w:fill="FFFFFF"/>
        </w:rPr>
        <w:t>, установленных</w:t>
      </w:r>
      <w:r w:rsidR="00871DBA" w:rsidRPr="001F5D57">
        <w:rPr>
          <w:color w:val="000000" w:themeColor="text1"/>
          <w:szCs w:val="28"/>
          <w:shd w:val="clear" w:color="auto" w:fill="FFFFFF"/>
        </w:rPr>
        <w:t xml:space="preserve"> правовым актом Думы.</w:t>
      </w:r>
    </w:p>
    <w:p w14:paraId="4F8E014C" w14:textId="637704C4" w:rsidR="004D47C0" w:rsidRPr="001F5D57" w:rsidRDefault="004D47C0" w:rsidP="0084572B">
      <w:pPr>
        <w:pStyle w:val="a5"/>
        <w:spacing w:line="240" w:lineRule="auto"/>
        <w:ind w:firstLine="708"/>
        <w:rPr>
          <w:color w:val="FF0000"/>
          <w:szCs w:val="28"/>
        </w:rPr>
      </w:pPr>
    </w:p>
    <w:p w14:paraId="751A288F" w14:textId="77777777" w:rsidR="00863022" w:rsidRPr="00326446" w:rsidRDefault="00863022" w:rsidP="0084572B">
      <w:pPr>
        <w:pStyle w:val="a5"/>
        <w:spacing w:line="240" w:lineRule="auto"/>
        <w:ind w:firstLine="708"/>
        <w:jc w:val="center"/>
        <w:rPr>
          <w:b/>
          <w:szCs w:val="28"/>
        </w:rPr>
      </w:pPr>
      <w:r w:rsidRPr="001F5D57">
        <w:rPr>
          <w:b/>
          <w:szCs w:val="28"/>
        </w:rPr>
        <w:t>VII. Гарантии</w:t>
      </w:r>
      <w:r w:rsidRPr="00326446">
        <w:rPr>
          <w:b/>
          <w:szCs w:val="28"/>
        </w:rPr>
        <w:t xml:space="preserve"> депутату, осуществляющему свои полномочия на непостоянной основе</w:t>
      </w:r>
    </w:p>
    <w:p w14:paraId="0792F28F" w14:textId="77777777" w:rsidR="00863022" w:rsidRPr="00326446" w:rsidRDefault="00863022" w:rsidP="0084572B">
      <w:pPr>
        <w:pStyle w:val="a5"/>
        <w:spacing w:line="240" w:lineRule="auto"/>
        <w:ind w:firstLine="708"/>
        <w:rPr>
          <w:szCs w:val="28"/>
        </w:rPr>
      </w:pPr>
    </w:p>
    <w:p w14:paraId="2B700E20" w14:textId="77777777" w:rsidR="00510EA4" w:rsidRPr="00326446" w:rsidRDefault="00497CB5" w:rsidP="008457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6446">
        <w:rPr>
          <w:szCs w:val="28"/>
        </w:rPr>
        <w:t xml:space="preserve">1. </w:t>
      </w:r>
      <w:r w:rsidR="00510EA4" w:rsidRPr="00326446">
        <w:rPr>
          <w:szCs w:val="28"/>
        </w:rPr>
        <w:t>Депутату, осуществляющему полномочия на непостоянной основе, устанавливается компенсация за время осуществления полномочий в размере, определенном решением Думы.</w:t>
      </w:r>
    </w:p>
    <w:p w14:paraId="04DAA19E" w14:textId="77777777" w:rsidR="00510EA4" w:rsidRPr="00326446" w:rsidRDefault="00510EA4" w:rsidP="0084572B">
      <w:pPr>
        <w:pStyle w:val="a5"/>
        <w:spacing w:line="240" w:lineRule="auto"/>
        <w:ind w:firstLine="708"/>
        <w:rPr>
          <w:szCs w:val="28"/>
        </w:rPr>
      </w:pPr>
      <w:r w:rsidRPr="00326446">
        <w:rPr>
          <w:szCs w:val="28"/>
        </w:rPr>
        <w:t>Компенсация д</w:t>
      </w:r>
      <w:r w:rsidR="00863022" w:rsidRPr="00326446">
        <w:rPr>
          <w:szCs w:val="28"/>
        </w:rPr>
        <w:t xml:space="preserve">епутату, осуществляющему полномочия на непостоянной основе, </w:t>
      </w:r>
      <w:r w:rsidRPr="00326446">
        <w:rPr>
          <w:szCs w:val="28"/>
        </w:rPr>
        <w:t xml:space="preserve">производится ежемесячно </w:t>
      </w:r>
      <w:r w:rsidR="00863022" w:rsidRPr="00326446">
        <w:rPr>
          <w:szCs w:val="28"/>
        </w:rPr>
        <w:t>без предъявления подтве</w:t>
      </w:r>
      <w:r w:rsidRPr="00326446">
        <w:rPr>
          <w:szCs w:val="28"/>
        </w:rPr>
        <w:t xml:space="preserve">рждающих документов. </w:t>
      </w:r>
    </w:p>
    <w:p w14:paraId="5276E285" w14:textId="77777777" w:rsidR="00863022" w:rsidRPr="00326446" w:rsidRDefault="00510EA4" w:rsidP="0084572B">
      <w:pPr>
        <w:pStyle w:val="a5"/>
        <w:spacing w:line="240" w:lineRule="auto"/>
        <w:ind w:firstLine="708"/>
        <w:rPr>
          <w:szCs w:val="28"/>
        </w:rPr>
      </w:pPr>
      <w:r w:rsidRPr="00326446">
        <w:rPr>
          <w:szCs w:val="28"/>
        </w:rPr>
        <w:t xml:space="preserve">Размер компенсации депутату, осуществляющему полномочия на непостоянной основе, </w:t>
      </w:r>
      <w:r w:rsidR="00863022" w:rsidRPr="00326446">
        <w:rPr>
          <w:szCs w:val="28"/>
        </w:rPr>
        <w:t xml:space="preserve">включает в себя </w:t>
      </w:r>
      <w:r w:rsidRPr="00326446">
        <w:rPr>
          <w:szCs w:val="28"/>
        </w:rPr>
        <w:t>следующие</w:t>
      </w:r>
      <w:r w:rsidR="00B578E3">
        <w:rPr>
          <w:szCs w:val="28"/>
        </w:rPr>
        <w:t xml:space="preserve"> ежемесячные</w:t>
      </w:r>
      <w:r w:rsidR="00863022" w:rsidRPr="00326446">
        <w:rPr>
          <w:szCs w:val="28"/>
        </w:rPr>
        <w:t xml:space="preserve"> расход</w:t>
      </w:r>
      <w:r w:rsidRPr="00326446">
        <w:rPr>
          <w:szCs w:val="28"/>
        </w:rPr>
        <w:t>ы</w:t>
      </w:r>
      <w:r w:rsidR="00863022" w:rsidRPr="00326446">
        <w:rPr>
          <w:szCs w:val="28"/>
        </w:rPr>
        <w:t>:</w:t>
      </w:r>
    </w:p>
    <w:p w14:paraId="35DCE408" w14:textId="64037561" w:rsidR="00863022" w:rsidRPr="00326446" w:rsidRDefault="00FD5D99" w:rsidP="0084572B">
      <w:pPr>
        <w:pStyle w:val="a5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863022" w:rsidRPr="00326446">
        <w:rPr>
          <w:szCs w:val="28"/>
        </w:rPr>
        <w:t>за проведение приема избирателей;</w:t>
      </w:r>
    </w:p>
    <w:p w14:paraId="7624C6F8" w14:textId="68DD0A9C" w:rsidR="00863022" w:rsidRPr="00326446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326446">
        <w:rPr>
          <w:szCs w:val="28"/>
        </w:rPr>
        <w:t xml:space="preserve">- за участие в заседаниях </w:t>
      </w:r>
      <w:r w:rsidR="00510EA4" w:rsidRPr="00326446">
        <w:rPr>
          <w:szCs w:val="28"/>
        </w:rPr>
        <w:t>Думы</w:t>
      </w:r>
      <w:r w:rsidRPr="00326446">
        <w:rPr>
          <w:szCs w:val="28"/>
        </w:rPr>
        <w:t>, комитетов</w:t>
      </w:r>
      <w:r w:rsidR="00326446" w:rsidRPr="00326446">
        <w:rPr>
          <w:szCs w:val="28"/>
        </w:rPr>
        <w:t xml:space="preserve"> Думы</w:t>
      </w:r>
      <w:r w:rsidRPr="00326446">
        <w:rPr>
          <w:szCs w:val="28"/>
        </w:rPr>
        <w:t xml:space="preserve"> и иных рабочих органов </w:t>
      </w:r>
      <w:r w:rsidR="00510EA4" w:rsidRPr="00326446">
        <w:rPr>
          <w:szCs w:val="28"/>
        </w:rPr>
        <w:t>Думы</w:t>
      </w:r>
      <w:r w:rsidR="00FD5D99">
        <w:rPr>
          <w:szCs w:val="28"/>
        </w:rPr>
        <w:t>;</w:t>
      </w:r>
    </w:p>
    <w:p w14:paraId="7BF1FD8B" w14:textId="77777777" w:rsidR="00326446" w:rsidRPr="00B578E3" w:rsidRDefault="00326446" w:rsidP="0084572B">
      <w:pPr>
        <w:pStyle w:val="a5"/>
        <w:spacing w:line="240" w:lineRule="auto"/>
        <w:ind w:firstLine="708"/>
        <w:rPr>
          <w:szCs w:val="28"/>
        </w:rPr>
      </w:pPr>
      <w:r w:rsidRPr="00B578E3">
        <w:rPr>
          <w:szCs w:val="28"/>
        </w:rPr>
        <w:t>- за участие в общественных мероприятиях, проводимых на территории Пермского муниципального округа Пермского края.</w:t>
      </w:r>
    </w:p>
    <w:p w14:paraId="0D98BB9B" w14:textId="77777777" w:rsidR="00863022" w:rsidRPr="00B578E3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B578E3">
        <w:rPr>
          <w:szCs w:val="28"/>
        </w:rPr>
        <w:t>В случае отсутствия депутата, осуществляющего полномочия на непостоянной основе,</w:t>
      </w:r>
      <w:r w:rsidR="00B578E3" w:rsidRPr="00B578E3">
        <w:rPr>
          <w:szCs w:val="28"/>
        </w:rPr>
        <w:t xml:space="preserve"> </w:t>
      </w:r>
      <w:r w:rsidRPr="00B578E3">
        <w:rPr>
          <w:szCs w:val="28"/>
        </w:rPr>
        <w:t>на заседани</w:t>
      </w:r>
      <w:r w:rsidR="00B578E3" w:rsidRPr="00B578E3">
        <w:rPr>
          <w:szCs w:val="28"/>
        </w:rPr>
        <w:t>и</w:t>
      </w:r>
      <w:r w:rsidRPr="00B578E3">
        <w:rPr>
          <w:szCs w:val="28"/>
        </w:rPr>
        <w:t xml:space="preserve"> </w:t>
      </w:r>
      <w:r w:rsidR="00326446" w:rsidRPr="00B578E3">
        <w:rPr>
          <w:szCs w:val="28"/>
        </w:rPr>
        <w:t>Думы</w:t>
      </w:r>
      <w:r w:rsidR="00B578E3" w:rsidRPr="00B578E3">
        <w:rPr>
          <w:szCs w:val="28"/>
        </w:rPr>
        <w:t xml:space="preserve"> и</w:t>
      </w:r>
      <w:r w:rsidRPr="00B578E3">
        <w:rPr>
          <w:szCs w:val="28"/>
        </w:rPr>
        <w:t xml:space="preserve"> заседани</w:t>
      </w:r>
      <w:r w:rsidR="00B578E3" w:rsidRPr="00B578E3">
        <w:rPr>
          <w:szCs w:val="28"/>
        </w:rPr>
        <w:t>и</w:t>
      </w:r>
      <w:r w:rsidRPr="00B578E3">
        <w:rPr>
          <w:szCs w:val="28"/>
        </w:rPr>
        <w:t xml:space="preserve"> комитет</w:t>
      </w:r>
      <w:r w:rsidR="00B578E3" w:rsidRPr="00B578E3">
        <w:rPr>
          <w:szCs w:val="28"/>
        </w:rPr>
        <w:t>а(</w:t>
      </w:r>
      <w:proofErr w:type="spellStart"/>
      <w:r w:rsidRPr="00B578E3">
        <w:rPr>
          <w:szCs w:val="28"/>
        </w:rPr>
        <w:t>ов</w:t>
      </w:r>
      <w:proofErr w:type="spellEnd"/>
      <w:r w:rsidR="00B578E3" w:rsidRPr="00B578E3">
        <w:rPr>
          <w:szCs w:val="28"/>
        </w:rPr>
        <w:t>)</w:t>
      </w:r>
      <w:r w:rsidRPr="00B578E3">
        <w:rPr>
          <w:szCs w:val="28"/>
        </w:rPr>
        <w:t xml:space="preserve"> </w:t>
      </w:r>
      <w:r w:rsidR="00326446" w:rsidRPr="00B578E3">
        <w:rPr>
          <w:szCs w:val="28"/>
        </w:rPr>
        <w:t>Думы</w:t>
      </w:r>
      <w:r w:rsidR="00B578E3" w:rsidRPr="00B578E3">
        <w:rPr>
          <w:szCs w:val="28"/>
        </w:rPr>
        <w:t xml:space="preserve"> </w:t>
      </w:r>
      <w:r w:rsidRPr="00B578E3">
        <w:rPr>
          <w:szCs w:val="28"/>
        </w:rPr>
        <w:t>без уважительной причины</w:t>
      </w:r>
      <w:r w:rsidR="00B578E3" w:rsidRPr="00B578E3">
        <w:rPr>
          <w:szCs w:val="28"/>
        </w:rPr>
        <w:t xml:space="preserve"> в текущем месяце</w:t>
      </w:r>
      <w:r w:rsidRPr="00B578E3">
        <w:rPr>
          <w:szCs w:val="28"/>
        </w:rPr>
        <w:t xml:space="preserve">, </w:t>
      </w:r>
      <w:r w:rsidR="00B578E3" w:rsidRPr="00B578E3">
        <w:rPr>
          <w:szCs w:val="28"/>
        </w:rPr>
        <w:t xml:space="preserve">компенсация </w:t>
      </w:r>
      <w:r w:rsidRPr="00B578E3">
        <w:rPr>
          <w:szCs w:val="28"/>
        </w:rPr>
        <w:t xml:space="preserve">расходов </w:t>
      </w:r>
      <w:r w:rsidR="00B578E3" w:rsidRPr="00B578E3">
        <w:rPr>
          <w:szCs w:val="28"/>
        </w:rPr>
        <w:t xml:space="preserve">за </w:t>
      </w:r>
      <w:r w:rsidRPr="00B578E3">
        <w:rPr>
          <w:szCs w:val="28"/>
        </w:rPr>
        <w:t>текущ</w:t>
      </w:r>
      <w:r w:rsidR="00B578E3" w:rsidRPr="00B578E3">
        <w:rPr>
          <w:szCs w:val="28"/>
        </w:rPr>
        <w:t>ий</w:t>
      </w:r>
      <w:r w:rsidRPr="00B578E3">
        <w:rPr>
          <w:szCs w:val="28"/>
        </w:rPr>
        <w:t xml:space="preserve"> месяц </w:t>
      </w:r>
      <w:r w:rsidR="00B578E3" w:rsidRPr="00B578E3">
        <w:rPr>
          <w:szCs w:val="28"/>
        </w:rPr>
        <w:t xml:space="preserve">ему </w:t>
      </w:r>
      <w:r w:rsidRPr="00B578E3">
        <w:rPr>
          <w:szCs w:val="28"/>
        </w:rPr>
        <w:t xml:space="preserve">не производится. Уважительной причиной является болезнь, отпуск, учеба, иные обстоятельства, подтверждением которых являются предоставленные в </w:t>
      </w:r>
      <w:r w:rsidR="00B578E3" w:rsidRPr="00B578E3">
        <w:rPr>
          <w:szCs w:val="28"/>
        </w:rPr>
        <w:t>Думу</w:t>
      </w:r>
      <w:r w:rsidRPr="00B578E3">
        <w:rPr>
          <w:szCs w:val="28"/>
        </w:rPr>
        <w:t xml:space="preserve"> копии соответствующих документов.</w:t>
      </w:r>
    </w:p>
    <w:p w14:paraId="3761D165" w14:textId="77777777" w:rsidR="00863022" w:rsidRPr="00525EEC" w:rsidRDefault="00B578E3" w:rsidP="0084572B">
      <w:pPr>
        <w:pStyle w:val="a5"/>
        <w:spacing w:line="240" w:lineRule="auto"/>
        <w:ind w:firstLine="708"/>
        <w:rPr>
          <w:szCs w:val="28"/>
        </w:rPr>
      </w:pPr>
      <w:r w:rsidRPr="00B578E3">
        <w:rPr>
          <w:spacing w:val="-2"/>
        </w:rPr>
        <w:t xml:space="preserve">2. </w:t>
      </w:r>
      <w:r w:rsidR="00863022" w:rsidRPr="00B578E3">
        <w:rPr>
          <w:spacing w:val="-2"/>
        </w:rPr>
        <w:t xml:space="preserve">Депутату для </w:t>
      </w:r>
      <w:r w:rsidR="00863022" w:rsidRPr="00CC7262">
        <w:rPr>
          <w:spacing w:val="-2"/>
        </w:rPr>
        <w:t>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пять рабочих дней в месяц.</w:t>
      </w:r>
    </w:p>
    <w:p w14:paraId="3EAAF059" w14:textId="77777777" w:rsidR="00863022" w:rsidRPr="00525EEC" w:rsidRDefault="00863022" w:rsidP="0084572B">
      <w:pPr>
        <w:pStyle w:val="a5"/>
        <w:spacing w:line="240" w:lineRule="auto"/>
        <w:ind w:firstLine="708"/>
        <w:rPr>
          <w:sz w:val="24"/>
          <w:szCs w:val="24"/>
        </w:rPr>
      </w:pPr>
    </w:p>
    <w:p w14:paraId="3ED36C4F" w14:textId="77777777" w:rsidR="00863022" w:rsidRPr="00525EEC" w:rsidRDefault="00863022" w:rsidP="0084572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525EEC">
        <w:rPr>
          <w:b/>
          <w:szCs w:val="28"/>
        </w:rPr>
        <w:t xml:space="preserve">VIII. Дополнительные гарантии </w:t>
      </w:r>
    </w:p>
    <w:p w14:paraId="4FEEF4B4" w14:textId="77777777" w:rsidR="00863022" w:rsidRPr="00525EEC" w:rsidRDefault="00863022" w:rsidP="0084572B">
      <w:pPr>
        <w:pStyle w:val="a5"/>
        <w:spacing w:line="240" w:lineRule="auto"/>
        <w:ind w:firstLine="709"/>
        <w:jc w:val="center"/>
        <w:rPr>
          <w:b/>
          <w:szCs w:val="28"/>
        </w:rPr>
      </w:pPr>
    </w:p>
    <w:p w14:paraId="1D2E8DB6" w14:textId="77777777" w:rsidR="00863022" w:rsidRDefault="00DB2D04" w:rsidP="0084572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63022" w:rsidRPr="00525EEC">
        <w:rPr>
          <w:szCs w:val="28"/>
        </w:rPr>
        <w:t>Лиц</w:t>
      </w:r>
      <w:r w:rsidR="00525EEC" w:rsidRPr="00525EEC">
        <w:rPr>
          <w:szCs w:val="28"/>
        </w:rPr>
        <w:t>у</w:t>
      </w:r>
      <w:r w:rsidR="00863022" w:rsidRPr="00525EEC">
        <w:rPr>
          <w:szCs w:val="28"/>
        </w:rPr>
        <w:t>, осуществляющ</w:t>
      </w:r>
      <w:r w:rsidR="00525EEC" w:rsidRPr="00525EEC">
        <w:rPr>
          <w:szCs w:val="28"/>
        </w:rPr>
        <w:t>ему</w:t>
      </w:r>
      <w:r w:rsidR="00863022" w:rsidRPr="00525EEC">
        <w:rPr>
          <w:szCs w:val="28"/>
        </w:rPr>
        <w:t xml:space="preserve"> свои полномочия на постоянной основе, использующ</w:t>
      </w:r>
      <w:r w:rsidR="00525EEC" w:rsidRPr="00525EEC">
        <w:rPr>
          <w:szCs w:val="28"/>
        </w:rPr>
        <w:t xml:space="preserve">ему </w:t>
      </w:r>
      <w:r w:rsidR="00863022" w:rsidRPr="00525EEC">
        <w:rPr>
          <w:szCs w:val="28"/>
        </w:rPr>
        <w:t xml:space="preserve">личный транспорт для осуществления своих полномочий, возмещаются расходы, связанные с использованием личного транспорта в соответствии с Порядком выплаты компенсации за использование муниципальными служащими, замещающими должности муниципальной службы в Пермском муниципальном </w:t>
      </w:r>
      <w:r w:rsidR="00525EEC" w:rsidRPr="00525EEC">
        <w:rPr>
          <w:szCs w:val="28"/>
        </w:rPr>
        <w:t>округе Пермского края</w:t>
      </w:r>
      <w:r w:rsidR="00863022" w:rsidRPr="00525EEC">
        <w:rPr>
          <w:szCs w:val="28"/>
        </w:rPr>
        <w:t>, личного транспорта в служебных целях и возмещения расходов, связанных с его использованием,</w:t>
      </w:r>
      <w:r w:rsidR="00863022" w:rsidRPr="00525EEC">
        <w:t xml:space="preserve"> </w:t>
      </w:r>
      <w:r w:rsidR="00863022" w:rsidRPr="00525EEC">
        <w:rPr>
          <w:szCs w:val="28"/>
        </w:rPr>
        <w:t xml:space="preserve">установленным </w:t>
      </w:r>
      <w:r w:rsidR="00525EEC" w:rsidRPr="00525EEC">
        <w:rPr>
          <w:szCs w:val="28"/>
        </w:rPr>
        <w:t>Думой</w:t>
      </w:r>
      <w:r w:rsidR="00863022" w:rsidRPr="00525EEC">
        <w:rPr>
          <w:szCs w:val="28"/>
        </w:rPr>
        <w:t>, в которых учитываются затраты по эксплуатации используемого личного транспорта (износ, затраты на горюче-смазочные материалы, техническое обслуживание и текущий ремонт).</w:t>
      </w:r>
    </w:p>
    <w:p w14:paraId="1DFF3D4F" w14:textId="77777777" w:rsidR="00DB2D04" w:rsidRPr="00A9319D" w:rsidRDefault="00DB2D04" w:rsidP="0084572B">
      <w:pPr>
        <w:ind w:firstLine="709"/>
        <w:jc w:val="both"/>
        <w:rPr>
          <w:szCs w:val="28"/>
        </w:rPr>
      </w:pPr>
      <w:r>
        <w:rPr>
          <w:szCs w:val="28"/>
        </w:rPr>
        <w:t xml:space="preserve">2. Депутату обеспечиваются дополнительные гарантии определенные статьей 9 </w:t>
      </w:r>
      <w:r w:rsidRPr="00E21B82">
        <w:t>Закона Пермского края от 10</w:t>
      </w:r>
      <w:r>
        <w:t xml:space="preserve"> мая </w:t>
      </w:r>
      <w:r w:rsidRPr="00E21B82">
        <w:t>2011</w:t>
      </w:r>
      <w:r>
        <w:t xml:space="preserve"> г.</w:t>
      </w:r>
      <w:r w:rsidRPr="00E21B82">
        <w:t xml:space="preserve"> № 767-ПК «О гарантиях осуществления полномочий депутата, члена выборного органа местного самоуправления, </w:t>
      </w:r>
      <w:r w:rsidRPr="00A9319D">
        <w:t>выборного должностного лица местного самоуправления в Пермском крае».</w:t>
      </w:r>
    </w:p>
    <w:p w14:paraId="63DFD065" w14:textId="77777777" w:rsidR="00863022" w:rsidRPr="00A9319D" w:rsidRDefault="00863022" w:rsidP="0084572B">
      <w:pPr>
        <w:ind w:firstLine="709"/>
        <w:jc w:val="both"/>
        <w:rPr>
          <w:szCs w:val="28"/>
        </w:rPr>
      </w:pPr>
    </w:p>
    <w:p w14:paraId="1C4AA496" w14:textId="77777777" w:rsidR="00863022" w:rsidRPr="00A9319D" w:rsidRDefault="00863022" w:rsidP="0084572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A9319D">
        <w:rPr>
          <w:b/>
          <w:szCs w:val="28"/>
        </w:rPr>
        <w:t>IX. Помощники депутата</w:t>
      </w:r>
    </w:p>
    <w:p w14:paraId="7698C590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</w:p>
    <w:p w14:paraId="5DE0128E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 xml:space="preserve">1. Депутат вправе иметь </w:t>
      </w:r>
      <w:r w:rsidR="00A9319D" w:rsidRPr="00A9319D">
        <w:rPr>
          <w:szCs w:val="28"/>
        </w:rPr>
        <w:t>не более</w:t>
      </w:r>
      <w:r w:rsidRPr="00A9319D">
        <w:rPr>
          <w:szCs w:val="28"/>
        </w:rPr>
        <w:t xml:space="preserve"> трех помощников, работающих на общественных началах.</w:t>
      </w:r>
    </w:p>
    <w:p w14:paraId="7834CB7E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2. Помощником депутата может быть только гражданин Российской Федерации.</w:t>
      </w:r>
    </w:p>
    <w:p w14:paraId="1C6F8EEC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3. Передача помощнику депутата отдельных полномочий депутата не допускается.</w:t>
      </w:r>
    </w:p>
    <w:p w14:paraId="7ECAA7CE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4. Помощнику депутата выдается удостоверение, являющееся документом, подтверждающим его статус.</w:t>
      </w:r>
    </w:p>
    <w:p w14:paraId="3F949341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 xml:space="preserve">Основанием для оформления и выдачи удостоверения помощнику депутата является заявление депутата. Удостоверение выдается аппаратом </w:t>
      </w:r>
      <w:r w:rsidR="00A9319D" w:rsidRPr="00A9319D">
        <w:rPr>
          <w:szCs w:val="28"/>
        </w:rPr>
        <w:t>Думы</w:t>
      </w:r>
      <w:r w:rsidRPr="00A9319D">
        <w:rPr>
          <w:szCs w:val="28"/>
        </w:rPr>
        <w:t>.</w:t>
      </w:r>
    </w:p>
    <w:p w14:paraId="41E2038C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 xml:space="preserve">Удостоверение помощнику депутата выдается на срок, равный сроку полномочий депутата. Удостоверение подписывается председателем </w:t>
      </w:r>
      <w:r w:rsidR="00A9319D" w:rsidRPr="00A9319D">
        <w:rPr>
          <w:szCs w:val="28"/>
        </w:rPr>
        <w:t>Думы</w:t>
      </w:r>
      <w:r w:rsidRPr="00A9319D">
        <w:rPr>
          <w:szCs w:val="28"/>
        </w:rPr>
        <w:t>.</w:t>
      </w:r>
    </w:p>
    <w:p w14:paraId="16AEF105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Помощник депутата не вправе использовать удостоверение в личных целях и иных целях, не связанных с деятельностью депутата.</w:t>
      </w:r>
    </w:p>
    <w:p w14:paraId="50611A84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 xml:space="preserve">Помощник депутата обязан возвратить в аппарат </w:t>
      </w:r>
      <w:r w:rsidR="00A9319D" w:rsidRPr="00A9319D">
        <w:rPr>
          <w:szCs w:val="28"/>
        </w:rPr>
        <w:t>Думы</w:t>
      </w:r>
      <w:r w:rsidRPr="00A9319D">
        <w:rPr>
          <w:szCs w:val="28"/>
        </w:rPr>
        <w:t xml:space="preserve"> удостоверение помощника депутата</w:t>
      </w:r>
      <w:r w:rsidRPr="00A9319D">
        <w:t xml:space="preserve"> в</w:t>
      </w:r>
      <w:r w:rsidRPr="00A9319D">
        <w:rPr>
          <w:szCs w:val="28"/>
        </w:rPr>
        <w:t xml:space="preserve"> случае досрочного прекращения полномочий депутата, либо прекращения исполнения своих обязанностей.</w:t>
      </w:r>
    </w:p>
    <w:p w14:paraId="384321A8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5. Постоянным рабочим местом помощника депутата является надлежаще оборудованное помещение, предоставляемое депутатом на территории своего избирательного округа.</w:t>
      </w:r>
    </w:p>
    <w:p w14:paraId="026EEC7F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6. Помощник депутата обязан:</w:t>
      </w:r>
    </w:p>
    <w:p w14:paraId="74737C08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а) вести запись на прием к депутату и проводить предварительный прием населения;</w:t>
      </w:r>
    </w:p>
    <w:p w14:paraId="0D6A2C15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б) готовить аналитические, информационные, справочные и другие материалы, необходимые депутату для осуществления им своих полномочий;</w:t>
      </w:r>
    </w:p>
    <w:p w14:paraId="3D29DEB2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в) получать по поручению депутата в органах государственной власти, избирательных комиссиях и комиссиях референдума, органах местного самоуправления, организациях, общественных объединениях документы, а также информационные и справочные материалы, необходимые депутату для осуществления им своих полномочий;</w:t>
      </w:r>
    </w:p>
    <w:p w14:paraId="0A512DEE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г) организовывать встречи депутата с избирателями;</w:t>
      </w:r>
    </w:p>
    <w:p w14:paraId="675BC013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д) вести делопроизводство;</w:t>
      </w:r>
    </w:p>
    <w:p w14:paraId="45E49715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>е) выполнять иные поручения депутата.</w:t>
      </w:r>
    </w:p>
    <w:p w14:paraId="6D84D5F8" w14:textId="77777777" w:rsidR="00863022" w:rsidRPr="00A9319D" w:rsidRDefault="00863022" w:rsidP="0084572B">
      <w:pPr>
        <w:pStyle w:val="a5"/>
        <w:spacing w:line="240" w:lineRule="auto"/>
        <w:ind w:firstLine="708"/>
        <w:rPr>
          <w:szCs w:val="28"/>
        </w:rPr>
      </w:pPr>
      <w:r w:rsidRPr="00A9319D">
        <w:rPr>
          <w:szCs w:val="28"/>
        </w:rPr>
        <w:t xml:space="preserve">7. Помощник депутата имеет право по </w:t>
      </w:r>
      <w:r w:rsidR="00A9319D">
        <w:rPr>
          <w:szCs w:val="28"/>
        </w:rPr>
        <w:t xml:space="preserve">письменному </w:t>
      </w:r>
      <w:r w:rsidRPr="00A9319D">
        <w:rPr>
          <w:szCs w:val="28"/>
        </w:rPr>
        <w:t>поручению депутата получать адресованные депутату почтовые и телеграфные отправления, информационные, справочные и иные материалы.</w:t>
      </w:r>
    </w:p>
    <w:p w14:paraId="1C118707" w14:textId="77777777" w:rsidR="007E752F" w:rsidRPr="00387A71" w:rsidRDefault="007E752F" w:rsidP="0084572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sectPr w:rsidR="007E752F" w:rsidRPr="00387A71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67E9B" w14:textId="77777777" w:rsidR="000E133C" w:rsidRDefault="000E133C" w:rsidP="00DA5614">
      <w:r>
        <w:separator/>
      </w:r>
    </w:p>
  </w:endnote>
  <w:endnote w:type="continuationSeparator" w:id="0">
    <w:p w14:paraId="67204583" w14:textId="77777777" w:rsidR="000E133C" w:rsidRDefault="000E133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8403" w14:textId="5A6D3676" w:rsidR="00352835" w:rsidRDefault="00103D3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96537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BD60A" w14:textId="77777777" w:rsidR="000E133C" w:rsidRDefault="000E133C" w:rsidP="00DA5614">
      <w:r>
        <w:separator/>
      </w:r>
    </w:p>
  </w:footnote>
  <w:footnote w:type="continuationSeparator" w:id="0">
    <w:p w14:paraId="6F32484E" w14:textId="77777777" w:rsidR="000E133C" w:rsidRDefault="000E133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19C3"/>
    <w:rsid w:val="00005050"/>
    <w:rsid w:val="000121AB"/>
    <w:rsid w:val="00020A41"/>
    <w:rsid w:val="00026FD3"/>
    <w:rsid w:val="00040109"/>
    <w:rsid w:val="00050E6E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133C"/>
    <w:rsid w:val="000E3AD7"/>
    <w:rsid w:val="000E48CE"/>
    <w:rsid w:val="000F1507"/>
    <w:rsid w:val="000F2004"/>
    <w:rsid w:val="000F4B90"/>
    <w:rsid w:val="000F4DAF"/>
    <w:rsid w:val="00103D36"/>
    <w:rsid w:val="00104B9B"/>
    <w:rsid w:val="0011145B"/>
    <w:rsid w:val="001145DF"/>
    <w:rsid w:val="001245D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2E05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5D57"/>
    <w:rsid w:val="001F7D2E"/>
    <w:rsid w:val="00205DFF"/>
    <w:rsid w:val="002114B7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97F8F"/>
    <w:rsid w:val="002A292E"/>
    <w:rsid w:val="002A60D6"/>
    <w:rsid w:val="002A721E"/>
    <w:rsid w:val="002B1A2D"/>
    <w:rsid w:val="002C19D4"/>
    <w:rsid w:val="002C1A0E"/>
    <w:rsid w:val="002C5595"/>
    <w:rsid w:val="002D35BC"/>
    <w:rsid w:val="002D4D21"/>
    <w:rsid w:val="003023F0"/>
    <w:rsid w:val="00303D8F"/>
    <w:rsid w:val="003043D0"/>
    <w:rsid w:val="003131FA"/>
    <w:rsid w:val="00326446"/>
    <w:rsid w:val="003266FA"/>
    <w:rsid w:val="00327466"/>
    <w:rsid w:val="003302B2"/>
    <w:rsid w:val="00332E76"/>
    <w:rsid w:val="00343EB1"/>
    <w:rsid w:val="003511AE"/>
    <w:rsid w:val="00351FCF"/>
    <w:rsid w:val="00352835"/>
    <w:rsid w:val="003539E0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87A71"/>
    <w:rsid w:val="00387EAE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1C0E"/>
    <w:rsid w:val="003D20E1"/>
    <w:rsid w:val="003D528E"/>
    <w:rsid w:val="003E2039"/>
    <w:rsid w:val="003F08B0"/>
    <w:rsid w:val="003F10E8"/>
    <w:rsid w:val="003F4495"/>
    <w:rsid w:val="003F44B2"/>
    <w:rsid w:val="00400371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5423"/>
    <w:rsid w:val="00456665"/>
    <w:rsid w:val="00456A14"/>
    <w:rsid w:val="00460127"/>
    <w:rsid w:val="004637BA"/>
    <w:rsid w:val="0046491B"/>
    <w:rsid w:val="00470AFA"/>
    <w:rsid w:val="00482534"/>
    <w:rsid w:val="0048757B"/>
    <w:rsid w:val="0049130A"/>
    <w:rsid w:val="00494227"/>
    <w:rsid w:val="004974BF"/>
    <w:rsid w:val="00497CB5"/>
    <w:rsid w:val="004A3A0D"/>
    <w:rsid w:val="004A42F0"/>
    <w:rsid w:val="004B0B3E"/>
    <w:rsid w:val="004B6B07"/>
    <w:rsid w:val="004B7085"/>
    <w:rsid w:val="004D2AA2"/>
    <w:rsid w:val="004D47C0"/>
    <w:rsid w:val="004F250C"/>
    <w:rsid w:val="004F3A21"/>
    <w:rsid w:val="00505838"/>
    <w:rsid w:val="00510EA4"/>
    <w:rsid w:val="005116F5"/>
    <w:rsid w:val="005116F7"/>
    <w:rsid w:val="00512E4C"/>
    <w:rsid w:val="0051422C"/>
    <w:rsid w:val="0051671D"/>
    <w:rsid w:val="00523E8B"/>
    <w:rsid w:val="00525883"/>
    <w:rsid w:val="00525EEC"/>
    <w:rsid w:val="00534233"/>
    <w:rsid w:val="00536A81"/>
    <w:rsid w:val="00546542"/>
    <w:rsid w:val="00550A84"/>
    <w:rsid w:val="00552D1B"/>
    <w:rsid w:val="005556DE"/>
    <w:rsid w:val="00562B16"/>
    <w:rsid w:val="005650DE"/>
    <w:rsid w:val="005661CE"/>
    <w:rsid w:val="00573AC7"/>
    <w:rsid w:val="00574AAB"/>
    <w:rsid w:val="00583B22"/>
    <w:rsid w:val="00584C2B"/>
    <w:rsid w:val="005946D5"/>
    <w:rsid w:val="005A1177"/>
    <w:rsid w:val="005A1BCF"/>
    <w:rsid w:val="005A2B88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FE"/>
    <w:rsid w:val="00612527"/>
    <w:rsid w:val="00622073"/>
    <w:rsid w:val="00624AD1"/>
    <w:rsid w:val="00631963"/>
    <w:rsid w:val="0063488E"/>
    <w:rsid w:val="00646C78"/>
    <w:rsid w:val="00647016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338E"/>
    <w:rsid w:val="006C39F7"/>
    <w:rsid w:val="006D164A"/>
    <w:rsid w:val="006D1F5A"/>
    <w:rsid w:val="006D5596"/>
    <w:rsid w:val="006E0682"/>
    <w:rsid w:val="006E0B08"/>
    <w:rsid w:val="006F406E"/>
    <w:rsid w:val="006F7E9F"/>
    <w:rsid w:val="007002DC"/>
    <w:rsid w:val="0070042E"/>
    <w:rsid w:val="00702D03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60B04"/>
    <w:rsid w:val="00780D23"/>
    <w:rsid w:val="00784AC5"/>
    <w:rsid w:val="0079448D"/>
    <w:rsid w:val="007A061A"/>
    <w:rsid w:val="007A212B"/>
    <w:rsid w:val="007B2B65"/>
    <w:rsid w:val="007B3A66"/>
    <w:rsid w:val="007C3B15"/>
    <w:rsid w:val="007E752F"/>
    <w:rsid w:val="007F20F6"/>
    <w:rsid w:val="007F56A1"/>
    <w:rsid w:val="00805440"/>
    <w:rsid w:val="00810399"/>
    <w:rsid w:val="00811CE5"/>
    <w:rsid w:val="008123E8"/>
    <w:rsid w:val="008233B2"/>
    <w:rsid w:val="008352DB"/>
    <w:rsid w:val="008401A6"/>
    <w:rsid w:val="00842A1B"/>
    <w:rsid w:val="00842F8F"/>
    <w:rsid w:val="0084572B"/>
    <w:rsid w:val="00854816"/>
    <w:rsid w:val="008563FB"/>
    <w:rsid w:val="00861072"/>
    <w:rsid w:val="00863022"/>
    <w:rsid w:val="00867D84"/>
    <w:rsid w:val="00871DBA"/>
    <w:rsid w:val="00875709"/>
    <w:rsid w:val="0088484F"/>
    <w:rsid w:val="00887289"/>
    <w:rsid w:val="00894928"/>
    <w:rsid w:val="008A5B4F"/>
    <w:rsid w:val="008B4D57"/>
    <w:rsid w:val="008B730F"/>
    <w:rsid w:val="008C1D56"/>
    <w:rsid w:val="008E3B3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43D8"/>
    <w:rsid w:val="00941EDB"/>
    <w:rsid w:val="00945A9F"/>
    <w:rsid w:val="009462A2"/>
    <w:rsid w:val="00970BF4"/>
    <w:rsid w:val="00974195"/>
    <w:rsid w:val="00974572"/>
    <w:rsid w:val="00990701"/>
    <w:rsid w:val="00991DBF"/>
    <w:rsid w:val="00993841"/>
    <w:rsid w:val="00995E82"/>
    <w:rsid w:val="00996CA3"/>
    <w:rsid w:val="009A1E2A"/>
    <w:rsid w:val="009A7BC0"/>
    <w:rsid w:val="009D5A5D"/>
    <w:rsid w:val="009D5ED0"/>
    <w:rsid w:val="009D72A1"/>
    <w:rsid w:val="009D78EE"/>
    <w:rsid w:val="009F20DB"/>
    <w:rsid w:val="009F4BB8"/>
    <w:rsid w:val="009F71AD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48FF"/>
    <w:rsid w:val="00A9319D"/>
    <w:rsid w:val="00AB03D3"/>
    <w:rsid w:val="00AB54A7"/>
    <w:rsid w:val="00AB6EB1"/>
    <w:rsid w:val="00AC0A12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AF7FCA"/>
    <w:rsid w:val="00B002ED"/>
    <w:rsid w:val="00B03348"/>
    <w:rsid w:val="00B13481"/>
    <w:rsid w:val="00B33CDA"/>
    <w:rsid w:val="00B45CAA"/>
    <w:rsid w:val="00B46762"/>
    <w:rsid w:val="00B50C67"/>
    <w:rsid w:val="00B5121F"/>
    <w:rsid w:val="00B54D9C"/>
    <w:rsid w:val="00B578E3"/>
    <w:rsid w:val="00B7636E"/>
    <w:rsid w:val="00B804A0"/>
    <w:rsid w:val="00B805A2"/>
    <w:rsid w:val="00B91744"/>
    <w:rsid w:val="00B93A5D"/>
    <w:rsid w:val="00B96537"/>
    <w:rsid w:val="00B968A5"/>
    <w:rsid w:val="00BA5127"/>
    <w:rsid w:val="00BA5AC3"/>
    <w:rsid w:val="00BA5DAE"/>
    <w:rsid w:val="00BA6321"/>
    <w:rsid w:val="00BA7219"/>
    <w:rsid w:val="00BA7B96"/>
    <w:rsid w:val="00BB7219"/>
    <w:rsid w:val="00BC0A57"/>
    <w:rsid w:val="00BC7607"/>
    <w:rsid w:val="00BD0D2F"/>
    <w:rsid w:val="00BD45F1"/>
    <w:rsid w:val="00BE2F68"/>
    <w:rsid w:val="00BE4950"/>
    <w:rsid w:val="00C062CF"/>
    <w:rsid w:val="00C06726"/>
    <w:rsid w:val="00C11508"/>
    <w:rsid w:val="00C210E9"/>
    <w:rsid w:val="00C21207"/>
    <w:rsid w:val="00C21B12"/>
    <w:rsid w:val="00C22124"/>
    <w:rsid w:val="00C34536"/>
    <w:rsid w:val="00C35BB7"/>
    <w:rsid w:val="00C50DDE"/>
    <w:rsid w:val="00C64C79"/>
    <w:rsid w:val="00C7186E"/>
    <w:rsid w:val="00C74478"/>
    <w:rsid w:val="00C75CF2"/>
    <w:rsid w:val="00C75E6E"/>
    <w:rsid w:val="00C87711"/>
    <w:rsid w:val="00C92A2A"/>
    <w:rsid w:val="00C955F1"/>
    <w:rsid w:val="00CA0B9C"/>
    <w:rsid w:val="00CA4415"/>
    <w:rsid w:val="00CA4D1A"/>
    <w:rsid w:val="00CB27EF"/>
    <w:rsid w:val="00CB421F"/>
    <w:rsid w:val="00CB53D0"/>
    <w:rsid w:val="00CB743C"/>
    <w:rsid w:val="00CB7CFD"/>
    <w:rsid w:val="00CC477B"/>
    <w:rsid w:val="00CC4892"/>
    <w:rsid w:val="00CC4C83"/>
    <w:rsid w:val="00CC7262"/>
    <w:rsid w:val="00CE0204"/>
    <w:rsid w:val="00CE34DE"/>
    <w:rsid w:val="00CE58A2"/>
    <w:rsid w:val="00CE69A7"/>
    <w:rsid w:val="00CE7E9F"/>
    <w:rsid w:val="00CF1431"/>
    <w:rsid w:val="00CF22B7"/>
    <w:rsid w:val="00CF402D"/>
    <w:rsid w:val="00D13BA5"/>
    <w:rsid w:val="00D1660C"/>
    <w:rsid w:val="00D16E9F"/>
    <w:rsid w:val="00D21EEE"/>
    <w:rsid w:val="00D2232E"/>
    <w:rsid w:val="00D22E6A"/>
    <w:rsid w:val="00D26446"/>
    <w:rsid w:val="00D30CA9"/>
    <w:rsid w:val="00D37FA1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488F"/>
    <w:rsid w:val="00DA2868"/>
    <w:rsid w:val="00DA5614"/>
    <w:rsid w:val="00DB2D04"/>
    <w:rsid w:val="00DB4283"/>
    <w:rsid w:val="00DB7B79"/>
    <w:rsid w:val="00DC7698"/>
    <w:rsid w:val="00DD7E81"/>
    <w:rsid w:val="00E02F32"/>
    <w:rsid w:val="00E101E4"/>
    <w:rsid w:val="00E11639"/>
    <w:rsid w:val="00E148E4"/>
    <w:rsid w:val="00E157A9"/>
    <w:rsid w:val="00E20AFF"/>
    <w:rsid w:val="00E21B82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75A8"/>
    <w:rsid w:val="00E571FE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3BCD"/>
    <w:rsid w:val="00EE5DFB"/>
    <w:rsid w:val="00EF4341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3D9B"/>
    <w:rsid w:val="00F53DC4"/>
    <w:rsid w:val="00F551CC"/>
    <w:rsid w:val="00F624E4"/>
    <w:rsid w:val="00F62BB3"/>
    <w:rsid w:val="00F63E91"/>
    <w:rsid w:val="00F676A7"/>
    <w:rsid w:val="00F706AE"/>
    <w:rsid w:val="00F73A18"/>
    <w:rsid w:val="00F83F9E"/>
    <w:rsid w:val="00F843C5"/>
    <w:rsid w:val="00F84FD1"/>
    <w:rsid w:val="00F85CEE"/>
    <w:rsid w:val="00F90A1C"/>
    <w:rsid w:val="00F94046"/>
    <w:rsid w:val="00F96FE3"/>
    <w:rsid w:val="00FA3C40"/>
    <w:rsid w:val="00FB163F"/>
    <w:rsid w:val="00FB33CE"/>
    <w:rsid w:val="00FB3AA3"/>
    <w:rsid w:val="00FD1C66"/>
    <w:rsid w:val="00FD5D99"/>
    <w:rsid w:val="00FE6CAD"/>
    <w:rsid w:val="00FF5D1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E3A1D8"/>
  <w15:docId w15:val="{87863F90-2ABA-42F7-9F86-AABD121C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50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C35BB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C35BB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C35BB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C35BB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C35BB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formattext">
    <w:name w:val="formattext"/>
    <w:basedOn w:val="a"/>
    <w:rsid w:val="000019C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50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DB2D04"/>
    <w:pPr>
      <w:ind w:left="720"/>
      <w:contextualSpacing/>
    </w:pPr>
  </w:style>
  <w:style w:type="paragraph" w:customStyle="1" w:styleId="a10">
    <w:name w:val="a1"/>
    <w:basedOn w:val="a"/>
    <w:rsid w:val="00550A84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550A84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550A84"/>
  </w:style>
  <w:style w:type="paragraph" w:styleId="af1">
    <w:name w:val="Normal (Web)"/>
    <w:basedOn w:val="a"/>
    <w:uiPriority w:val="99"/>
    <w:unhideWhenUsed/>
    <w:rsid w:val="00550A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24CE-88D3-4D79-ADCE-8EF620DD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9</Pages>
  <Words>2242</Words>
  <Characters>16430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</cp:revision>
  <cp:lastPrinted>2023-02-16T09:51:00Z</cp:lastPrinted>
  <dcterms:created xsi:type="dcterms:W3CDTF">2023-02-03T07:44:00Z</dcterms:created>
  <dcterms:modified xsi:type="dcterms:W3CDTF">2023-02-17T06:17:00Z</dcterms:modified>
</cp:coreProperties>
</file>